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5E24B" w14:textId="77777777" w:rsidR="003F4C44" w:rsidRPr="003F4C44" w:rsidRDefault="003F4C44"/>
    <w:tbl>
      <w:tblPr>
        <w:tblW w:w="106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1"/>
        <w:gridCol w:w="425"/>
        <w:gridCol w:w="347"/>
        <w:gridCol w:w="787"/>
        <w:gridCol w:w="845"/>
        <w:gridCol w:w="348"/>
        <w:gridCol w:w="366"/>
        <w:gridCol w:w="347"/>
        <w:gridCol w:w="767"/>
        <w:gridCol w:w="729"/>
        <w:gridCol w:w="425"/>
        <w:gridCol w:w="567"/>
        <w:gridCol w:w="276"/>
        <w:gridCol w:w="666"/>
        <w:gridCol w:w="334"/>
        <w:gridCol w:w="142"/>
        <w:gridCol w:w="188"/>
        <w:gridCol w:w="17"/>
        <w:gridCol w:w="929"/>
        <w:gridCol w:w="63"/>
        <w:gridCol w:w="851"/>
        <w:gridCol w:w="53"/>
        <w:gridCol w:w="79"/>
      </w:tblGrid>
      <w:tr w:rsidR="000B674E" w14:paraId="725B1A5C" w14:textId="77777777" w:rsidTr="00BE1FA3">
        <w:trPr>
          <w:gridAfter w:val="1"/>
          <w:wAfter w:w="79" w:type="dxa"/>
          <w:trHeight w:hRule="exact" w:val="1140"/>
          <w:jc w:val="center"/>
        </w:trPr>
        <w:tc>
          <w:tcPr>
            <w:tcW w:w="1054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2" w:rightFromText="142" w:vertAnchor="text" w:horzAnchor="page" w:tblpX="7375" w:tblpY="133"/>
              <w:tblOverlap w:val="never"/>
              <w:tblW w:w="0" w:type="auto"/>
              <w:tblBorders>
                <w:top w:val="single" w:sz="6" w:space="0" w:color="auto"/>
                <w:left w:val="dotted" w:sz="6" w:space="0" w:color="A0A0A0"/>
                <w:bottom w:val="single" w:sz="6" w:space="0" w:color="auto"/>
                <w:right w:val="dotted" w:sz="6" w:space="0" w:color="A0A0A0"/>
                <w:insideH w:val="dotted" w:sz="6" w:space="0" w:color="A0A0A0"/>
                <w:insideV w:val="dotted" w:sz="6" w:space="0" w:color="A0A0A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93"/>
              <w:gridCol w:w="1467"/>
              <w:gridCol w:w="698"/>
            </w:tblGrid>
            <w:tr w:rsidR="00970ACC" w:rsidRPr="005A7D99" w14:paraId="443463CD" w14:textId="77777777" w:rsidTr="003E2D67">
              <w:trPr>
                <w:trHeight w:val="345"/>
              </w:trPr>
              <w:tc>
                <w:tcPr>
                  <w:tcW w:w="1493" w:type="dxa"/>
                  <w:shd w:val="clear" w:color="auto" w:fill="BFBFBF"/>
                </w:tcPr>
                <w:p w14:paraId="7EF44B12" w14:textId="44277AB1" w:rsidR="00970ACC" w:rsidRPr="00056CF1" w:rsidRDefault="00EB06A3" w:rsidP="005A7D99">
                  <w:pPr>
                    <w:pStyle w:val="ac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b/>
                      <w:bCs/>
                      <w:sz w:val="20"/>
                      <w:szCs w:val="20"/>
                    </w:rPr>
                  </w:pPr>
                  <w:r w:rsidRPr="00056CF1">
                    <w:rPr>
                      <w:rFonts w:ascii="맑은 고딕" w:eastAsia="맑은 고딕" w:cs="맑은 고딕" w:hint="eastAsia"/>
                      <w:b/>
                      <w:bCs/>
                      <w:sz w:val="20"/>
                      <w:szCs w:val="20"/>
                    </w:rPr>
                    <w:t>지원</w:t>
                  </w:r>
                  <w:r w:rsidR="003E2D67">
                    <w:rPr>
                      <w:rFonts w:ascii="맑은 고딕" w:eastAsia="맑은 고딕" w:cs="맑은 고딕" w:hint="eastAsia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970ACC" w:rsidRPr="00056CF1">
                    <w:rPr>
                      <w:rFonts w:ascii="맑은 고딕" w:eastAsia="맑은 고딕" w:cs="맑은 고딕" w:hint="eastAsia"/>
                      <w:b/>
                      <w:bCs/>
                      <w:sz w:val="20"/>
                      <w:szCs w:val="20"/>
                    </w:rPr>
                    <w:t>부</w:t>
                  </w:r>
                  <w:r w:rsidR="00504041">
                    <w:rPr>
                      <w:rFonts w:ascii="맑은 고딕" w:eastAsia="맑은 고딕" w:cs="맑은 고딕" w:hint="eastAsia"/>
                      <w:b/>
                      <w:bCs/>
                      <w:sz w:val="20"/>
                      <w:szCs w:val="20"/>
                    </w:rPr>
                    <w:t>서</w:t>
                  </w:r>
                </w:p>
              </w:tc>
              <w:tc>
                <w:tcPr>
                  <w:tcW w:w="2165" w:type="dxa"/>
                  <w:gridSpan w:val="2"/>
                </w:tcPr>
                <w:p w14:paraId="7CF0FD5A" w14:textId="77777777" w:rsidR="00970ACC" w:rsidRPr="00056CF1" w:rsidRDefault="00970ACC" w:rsidP="00DC7095">
                  <w:pPr>
                    <w:pStyle w:val="ac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C7095" w:rsidRPr="005A7D99" w14:paraId="6D8FCB57" w14:textId="77777777" w:rsidTr="003E2D67">
              <w:trPr>
                <w:trHeight w:val="345"/>
              </w:trPr>
              <w:tc>
                <w:tcPr>
                  <w:tcW w:w="1493" w:type="dxa"/>
                  <w:shd w:val="clear" w:color="auto" w:fill="BFBFBF"/>
                </w:tcPr>
                <w:p w14:paraId="28E57DED" w14:textId="77777777" w:rsidR="00DC7095" w:rsidRPr="00056CF1" w:rsidRDefault="00DC7095" w:rsidP="005A7D99">
                  <w:pPr>
                    <w:pStyle w:val="ac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b/>
                      <w:bCs/>
                      <w:sz w:val="20"/>
                      <w:szCs w:val="20"/>
                    </w:rPr>
                  </w:pPr>
                  <w:r w:rsidRPr="00056CF1">
                    <w:rPr>
                      <w:rFonts w:ascii="맑은 고딕" w:eastAsia="맑은 고딕" w:cs="맑은 고딕" w:hint="eastAsia"/>
                      <w:b/>
                      <w:bCs/>
                      <w:sz w:val="20"/>
                      <w:szCs w:val="20"/>
                    </w:rPr>
                    <w:t>희망</w:t>
                  </w:r>
                  <w:r w:rsidR="003E2D67">
                    <w:rPr>
                      <w:rFonts w:ascii="맑은 고딕" w:eastAsia="맑은 고딕" w:cs="맑은 고딕" w:hint="eastAsia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56CF1">
                    <w:rPr>
                      <w:rFonts w:ascii="맑은 고딕" w:eastAsia="맑은 고딕" w:cs="맑은 고딕" w:hint="eastAsia"/>
                      <w:b/>
                      <w:bCs/>
                      <w:sz w:val="20"/>
                      <w:szCs w:val="20"/>
                    </w:rPr>
                    <w:t>연봉</w:t>
                  </w:r>
                </w:p>
              </w:tc>
              <w:tc>
                <w:tcPr>
                  <w:tcW w:w="1467" w:type="dxa"/>
                </w:tcPr>
                <w:p w14:paraId="071CA765" w14:textId="77777777" w:rsidR="00DC7095" w:rsidRPr="00056CF1" w:rsidRDefault="00DC7095" w:rsidP="00B03430">
                  <w:pPr>
                    <w:pStyle w:val="ac"/>
                    <w:wordWrap/>
                    <w:spacing w:line="240" w:lineRule="auto"/>
                    <w:jc w:val="right"/>
                    <w:rPr>
                      <w:rFonts w:ascii="맑은 고딕" w:eastAsia="맑은 고딕" w:cs="맑은 고딕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98" w:type="dxa"/>
                </w:tcPr>
                <w:p w14:paraId="714E8D4E" w14:textId="77777777" w:rsidR="00DC7095" w:rsidRPr="00056CF1" w:rsidRDefault="00DC7095" w:rsidP="00B03430">
                  <w:pPr>
                    <w:pStyle w:val="ac"/>
                    <w:wordWrap/>
                    <w:spacing w:line="240" w:lineRule="auto"/>
                    <w:jc w:val="right"/>
                    <w:rPr>
                      <w:rFonts w:ascii="맑은 고딕" w:eastAsia="맑은 고딕" w:cs="맑은 고딕"/>
                      <w:b/>
                      <w:bCs/>
                      <w:sz w:val="20"/>
                      <w:szCs w:val="20"/>
                    </w:rPr>
                  </w:pPr>
                  <w:r w:rsidRPr="00056CF1">
                    <w:rPr>
                      <w:rFonts w:ascii="맑은 고딕" w:eastAsia="맑은 고딕" w:cs="맑은 고딕" w:hint="eastAsia"/>
                      <w:b/>
                      <w:bCs/>
                      <w:sz w:val="20"/>
                      <w:szCs w:val="20"/>
                    </w:rPr>
                    <w:t>만원</w:t>
                  </w:r>
                </w:p>
              </w:tc>
            </w:tr>
          </w:tbl>
          <w:p w14:paraId="4078B8EC" w14:textId="24E137F8" w:rsidR="000B674E" w:rsidRPr="001D65A8" w:rsidRDefault="00504041" w:rsidP="00B31AE3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40"/>
                <w:szCs w:val="40"/>
              </w:rPr>
            </w:pPr>
            <w:r w:rsidRPr="00504041">
              <w:rPr>
                <w:rFonts w:ascii="맑은 고딕" w:eastAsia="맑은 고딕" w:cs="맑은 고딕"/>
                <w:b/>
                <w:bCs/>
                <w:sz w:val="40"/>
                <w:szCs w:val="40"/>
              </w:rPr>
              <w:drawing>
                <wp:anchor distT="0" distB="0" distL="114300" distR="114300" simplePos="0" relativeHeight="251658240" behindDoc="1" locked="0" layoutInCell="1" allowOverlap="1" wp14:anchorId="227D7191" wp14:editId="5BEEA0DF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-10795</wp:posOffset>
                  </wp:positionV>
                  <wp:extent cx="621030" cy="535305"/>
                  <wp:effectExtent l="0" t="0" r="7620" b="0"/>
                  <wp:wrapNone/>
                  <wp:docPr id="131892996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92996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30" cy="535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1AE3">
              <w:rPr>
                <w:rFonts w:ascii="맑은 고딕" w:eastAsia="맑은 고딕" w:cs="맑은 고딕" w:hint="eastAsia"/>
                <w:b/>
                <w:bCs/>
                <w:sz w:val="40"/>
                <w:szCs w:val="40"/>
              </w:rPr>
              <w:t xml:space="preserve"> </w:t>
            </w:r>
            <w:r w:rsidR="00B31AE3">
              <w:rPr>
                <w:rFonts w:ascii="맑은 고딕" w:eastAsia="맑은 고딕" w:cs="맑은 고딕"/>
                <w:b/>
                <w:bCs/>
                <w:sz w:val="40"/>
                <w:szCs w:val="40"/>
              </w:rPr>
              <w:t xml:space="preserve">      </w:t>
            </w:r>
            <w:r>
              <w:rPr>
                <w:rFonts w:ascii="맑은 고딕" w:eastAsia="맑은 고딕" w:cs="맑은 고딕" w:hint="eastAsia"/>
                <w:b/>
                <w:bCs/>
                <w:sz w:val="40"/>
                <w:szCs w:val="40"/>
              </w:rPr>
              <w:t>㈜</w:t>
            </w:r>
            <w:proofErr w:type="spellStart"/>
            <w:r>
              <w:rPr>
                <w:rFonts w:ascii="맑은 고딕" w:eastAsia="맑은 고딕" w:cs="맑은 고딕" w:hint="eastAsia"/>
                <w:b/>
                <w:bCs/>
                <w:sz w:val="40"/>
                <w:szCs w:val="40"/>
              </w:rPr>
              <w:t>현우테크</w:t>
            </w:r>
            <w:proofErr w:type="spellEnd"/>
            <w:r w:rsidR="000F4EA2" w:rsidRPr="00B31AE3">
              <w:rPr>
                <w:rFonts w:ascii="맑은 고딕" w:eastAsia="맑은 고딕" w:cs="맑은 고딕" w:hint="eastAsia"/>
                <w:b/>
                <w:bCs/>
                <w:sz w:val="40"/>
                <w:szCs w:val="40"/>
              </w:rPr>
              <w:t xml:space="preserve"> </w:t>
            </w:r>
            <w:r w:rsidR="00970ACC" w:rsidRPr="00B31AE3">
              <w:rPr>
                <w:rFonts w:ascii="맑은 고딕" w:eastAsia="맑은 고딕" w:cs="맑은 고딕" w:hint="eastAsia"/>
                <w:b/>
                <w:bCs/>
                <w:sz w:val="40"/>
                <w:szCs w:val="40"/>
              </w:rPr>
              <w:t>입사</w:t>
            </w:r>
            <w:r w:rsidR="00C631E0" w:rsidRPr="00B31AE3">
              <w:rPr>
                <w:rFonts w:ascii="맑은 고딕" w:eastAsia="맑은 고딕" w:cs="맑은 고딕" w:hint="eastAsia"/>
                <w:b/>
                <w:bCs/>
                <w:sz w:val="40"/>
                <w:szCs w:val="40"/>
              </w:rPr>
              <w:t>지원서</w:t>
            </w:r>
          </w:p>
        </w:tc>
      </w:tr>
      <w:tr w:rsidR="00FD3420" w:rsidRPr="00B71D33" w14:paraId="73549C34" w14:textId="77777777" w:rsidTr="00B31AE3">
        <w:tblPrEx>
          <w:tblCellMar>
            <w:left w:w="12" w:type="dxa"/>
            <w:right w:w="12" w:type="dxa"/>
          </w:tblCellMar>
        </w:tblPrEx>
        <w:trPr>
          <w:trHeight w:val="388"/>
          <w:jc w:val="center"/>
        </w:trPr>
        <w:tc>
          <w:tcPr>
            <w:tcW w:w="1843" w:type="dxa"/>
            <w:gridSpan w:val="3"/>
            <w:vMerge w:val="restart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14:paraId="2C0F3974" w14:textId="77777777" w:rsidR="00FD3420" w:rsidRPr="00B31AE3" w:rsidRDefault="00B31AE3" w:rsidP="00B31AE3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  <w:bookmarkStart w:id="0" w:name="예스폼"/>
            <w:bookmarkEnd w:id="0"/>
            <w:r w:rsidRPr="00B31AE3">
              <w:rPr>
                <w:rFonts w:ascii="맑은 고딕" w:eastAsia="맑은 고딕" w:hAnsi="맑은 고딕" w:cs="맑은 고딕" w:hint="eastAsia"/>
                <w:color w:val="auto"/>
                <w:sz w:val="20"/>
                <w:szCs w:val="20"/>
              </w:rPr>
              <w:t>사진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12" w:space="0" w:color="000000"/>
              <w:left w:val="nil"/>
              <w:right w:val="dotted" w:sz="6" w:space="0" w:color="A0A0A0"/>
            </w:tcBorders>
            <w:shd w:val="clear" w:color="auto" w:fill="BFBFBF"/>
            <w:vAlign w:val="center"/>
          </w:tcPr>
          <w:p w14:paraId="5F1BDEB2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color w:val="auto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>성</w:t>
            </w:r>
            <w:r w:rsidRPr="00B71D33">
              <w:rPr>
                <w:rFonts w:ascii="맑은 고딕" w:eastAsia="맑은 고딕" w:hAnsi="맑은 고딕" w:cs="맑은 고딕"/>
                <w:b/>
                <w:color w:val="auto"/>
                <w:sz w:val="20"/>
                <w:szCs w:val="20"/>
              </w:rPr>
              <w:t xml:space="preserve">    </w:t>
            </w:r>
            <w:r w:rsidRPr="00B71D33"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>명</w:t>
            </w:r>
          </w:p>
        </w:tc>
        <w:tc>
          <w:tcPr>
            <w:tcW w:w="1061" w:type="dxa"/>
            <w:gridSpan w:val="3"/>
            <w:tcBorders>
              <w:top w:val="single" w:sz="12" w:space="0" w:color="000000"/>
              <w:left w:val="dotted" w:sz="6" w:space="0" w:color="A0A0A0"/>
              <w:bottom w:val="dotted" w:sz="6" w:space="0" w:color="A0A0A0"/>
              <w:right w:val="nil"/>
            </w:tcBorders>
            <w:vAlign w:val="center"/>
          </w:tcPr>
          <w:p w14:paraId="4B3B3E69" w14:textId="77777777" w:rsidR="00FD3420" w:rsidRPr="00B71D33" w:rsidRDefault="00FD3420" w:rsidP="00555BCE">
            <w:pPr>
              <w:pStyle w:val="ac"/>
              <w:wordWrap/>
              <w:spacing w:line="240" w:lineRule="auto"/>
              <w:ind w:firstLineChars="100" w:firstLine="200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cs="맑은 고딕" w:hint="eastAsia"/>
                <w:color w:val="auto"/>
                <w:sz w:val="20"/>
                <w:szCs w:val="20"/>
              </w:rPr>
              <w:t>(한글)</w:t>
            </w:r>
          </w:p>
        </w:tc>
        <w:tc>
          <w:tcPr>
            <w:tcW w:w="2488" w:type="dxa"/>
            <w:gridSpan w:val="4"/>
            <w:tcBorders>
              <w:top w:val="single" w:sz="12" w:space="0" w:color="000000"/>
              <w:left w:val="nil"/>
              <w:bottom w:val="dotted" w:sz="6" w:space="0" w:color="A0A0A0"/>
              <w:right w:val="nil"/>
            </w:tcBorders>
            <w:vAlign w:val="center"/>
          </w:tcPr>
          <w:p w14:paraId="3AD623A0" w14:textId="77777777" w:rsidR="00FD3420" w:rsidRPr="00B71D33" w:rsidRDefault="00FD3420" w:rsidP="00FD3420">
            <w:pPr>
              <w:pStyle w:val="ac"/>
              <w:wordWrap/>
              <w:spacing w:line="240" w:lineRule="auto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nil"/>
              <w:bottom w:val="dotted" w:sz="6" w:space="0" w:color="A0A0A0"/>
              <w:right w:val="nil"/>
            </w:tcBorders>
            <w:vAlign w:val="center"/>
          </w:tcPr>
          <w:p w14:paraId="44219707" w14:textId="77777777" w:rsidR="00FD3420" w:rsidRPr="00B71D33" w:rsidRDefault="00FD3420" w:rsidP="00FD3420">
            <w:pPr>
              <w:pStyle w:val="ac"/>
              <w:wordWrap/>
              <w:spacing w:line="240" w:lineRule="auto"/>
              <w:ind w:firstLineChars="100" w:firstLine="200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auto"/>
                <w:sz w:val="20"/>
                <w:szCs w:val="20"/>
              </w:rPr>
              <w:t>(</w:t>
            </w:r>
            <w:r w:rsidRPr="00B71D33">
              <w:rPr>
                <w:rFonts w:ascii="맑은 고딕" w:eastAsia="맑은 고딕" w:hAnsi="맑은 고딕" w:cs="맑은 고딕" w:hint="eastAsia"/>
                <w:color w:val="auto"/>
                <w:sz w:val="20"/>
                <w:szCs w:val="20"/>
              </w:rPr>
              <w:t>한자)</w:t>
            </w:r>
          </w:p>
        </w:tc>
        <w:tc>
          <w:tcPr>
            <w:tcW w:w="2322" w:type="dxa"/>
            <w:gridSpan w:val="8"/>
            <w:tcBorders>
              <w:top w:val="single" w:sz="12" w:space="0" w:color="000000"/>
              <w:left w:val="nil"/>
              <w:bottom w:val="dotted" w:sz="6" w:space="0" w:color="A0A0A0"/>
              <w:right w:val="nil"/>
            </w:tcBorders>
            <w:vAlign w:val="center"/>
          </w:tcPr>
          <w:p w14:paraId="57ABC294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</w:tr>
      <w:tr w:rsidR="00FD3420" w:rsidRPr="00B71D33" w14:paraId="63867278" w14:textId="77777777" w:rsidTr="00B31AE3">
        <w:tblPrEx>
          <w:tblCellMar>
            <w:left w:w="12" w:type="dxa"/>
            <w:right w:w="12" w:type="dxa"/>
          </w:tblCellMar>
        </w:tblPrEx>
        <w:trPr>
          <w:trHeight w:val="388"/>
          <w:jc w:val="center"/>
        </w:trPr>
        <w:tc>
          <w:tcPr>
            <w:tcW w:w="1843" w:type="dxa"/>
            <w:gridSpan w:val="3"/>
            <w:vMerge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14:paraId="0FF95B13" w14:textId="77777777" w:rsidR="00FD3420" w:rsidRPr="00B71D33" w:rsidRDefault="00FD3420" w:rsidP="00FD3420">
            <w:pPr>
              <w:pStyle w:val="ac"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vMerge/>
            <w:tcBorders>
              <w:left w:val="nil"/>
              <w:bottom w:val="dotted" w:sz="6" w:space="0" w:color="A0A0A0"/>
              <w:right w:val="dotted" w:sz="6" w:space="0" w:color="A0A0A0"/>
            </w:tcBorders>
            <w:shd w:val="clear" w:color="auto" w:fill="BFBFBF"/>
            <w:vAlign w:val="center"/>
          </w:tcPr>
          <w:p w14:paraId="6C2795D5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color w:val="auto"/>
                <w:sz w:val="20"/>
                <w:szCs w:val="20"/>
              </w:rPr>
            </w:pPr>
          </w:p>
        </w:tc>
        <w:tc>
          <w:tcPr>
            <w:tcW w:w="1061" w:type="dxa"/>
            <w:gridSpan w:val="3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nil"/>
            </w:tcBorders>
            <w:vAlign w:val="center"/>
          </w:tcPr>
          <w:p w14:paraId="45ABF37B" w14:textId="77777777" w:rsidR="00FD3420" w:rsidRPr="00B71D33" w:rsidRDefault="00FD3420" w:rsidP="00555BCE">
            <w:pPr>
              <w:pStyle w:val="ac"/>
              <w:wordWrap/>
              <w:spacing w:line="240" w:lineRule="auto"/>
              <w:ind w:firstLineChars="100" w:firstLine="200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auto"/>
                <w:sz w:val="20"/>
                <w:szCs w:val="20"/>
              </w:rPr>
              <w:t>(영문)</w:t>
            </w:r>
          </w:p>
        </w:tc>
        <w:tc>
          <w:tcPr>
            <w:tcW w:w="2488" w:type="dxa"/>
            <w:gridSpan w:val="4"/>
            <w:tcBorders>
              <w:top w:val="dotted" w:sz="6" w:space="0" w:color="A0A0A0"/>
              <w:left w:val="nil"/>
              <w:bottom w:val="dotted" w:sz="6" w:space="0" w:color="A0A0A0"/>
              <w:right w:val="nil"/>
            </w:tcBorders>
            <w:vAlign w:val="center"/>
          </w:tcPr>
          <w:p w14:paraId="70A88D1F" w14:textId="77777777" w:rsidR="00FD3420" w:rsidRPr="00B71D33" w:rsidRDefault="00FD3420" w:rsidP="00FD3420">
            <w:pPr>
              <w:pStyle w:val="ac"/>
              <w:wordWrap/>
              <w:spacing w:line="240" w:lineRule="auto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dotted" w:sz="6" w:space="0" w:color="A0A0A0"/>
              <w:left w:val="nil"/>
              <w:bottom w:val="dotted" w:sz="6" w:space="0" w:color="A0A0A0"/>
              <w:right w:val="nil"/>
            </w:tcBorders>
            <w:vAlign w:val="center"/>
          </w:tcPr>
          <w:p w14:paraId="0D3ADD7E" w14:textId="77777777" w:rsidR="00FD3420" w:rsidRDefault="00FD3420" w:rsidP="00FD3420">
            <w:pPr>
              <w:pStyle w:val="ac"/>
              <w:wordWrap/>
              <w:spacing w:line="240" w:lineRule="auto"/>
              <w:ind w:firstLineChars="100" w:firstLine="200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</w:p>
        </w:tc>
        <w:tc>
          <w:tcPr>
            <w:tcW w:w="2322" w:type="dxa"/>
            <w:gridSpan w:val="8"/>
            <w:tcBorders>
              <w:top w:val="dotted" w:sz="6" w:space="0" w:color="A0A0A0"/>
              <w:left w:val="nil"/>
              <w:bottom w:val="dotted" w:sz="6" w:space="0" w:color="A0A0A0"/>
              <w:right w:val="nil"/>
            </w:tcBorders>
            <w:vAlign w:val="center"/>
          </w:tcPr>
          <w:p w14:paraId="264FEEBC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</w:tr>
      <w:tr w:rsidR="00FD3420" w:rsidRPr="00B71D33" w14:paraId="73D22DA0" w14:textId="77777777" w:rsidTr="00B31AE3">
        <w:tblPrEx>
          <w:tblCellMar>
            <w:left w:w="12" w:type="dxa"/>
            <w:right w:w="12" w:type="dxa"/>
          </w:tblCellMar>
        </w:tblPrEx>
        <w:trPr>
          <w:trHeight w:val="388"/>
          <w:jc w:val="center"/>
        </w:trPr>
        <w:tc>
          <w:tcPr>
            <w:tcW w:w="1843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37E24D12" w14:textId="77777777" w:rsidR="00FD3420" w:rsidRPr="00B71D33" w:rsidRDefault="00FD3420" w:rsidP="00FD3420">
            <w:pPr>
              <w:pStyle w:val="ac"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tcBorders>
              <w:top w:val="dotted" w:sz="6" w:space="0" w:color="A0A0A0"/>
              <w:left w:val="nil"/>
              <w:bottom w:val="dotted" w:sz="6" w:space="0" w:color="A0A0A0"/>
              <w:right w:val="dotted" w:sz="6" w:space="0" w:color="A0A0A0"/>
            </w:tcBorders>
            <w:shd w:val="clear" w:color="auto" w:fill="BFBFBF"/>
            <w:vAlign w:val="center"/>
          </w:tcPr>
          <w:p w14:paraId="7FB37F75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color w:val="auto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>생년월일</w:t>
            </w:r>
          </w:p>
        </w:tc>
        <w:tc>
          <w:tcPr>
            <w:tcW w:w="3549" w:type="dxa"/>
            <w:gridSpan w:val="7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nil"/>
            </w:tcBorders>
            <w:vAlign w:val="center"/>
          </w:tcPr>
          <w:p w14:paraId="242D9621" w14:textId="77777777" w:rsidR="00FD3420" w:rsidRPr="00B71D33" w:rsidRDefault="00FD3420" w:rsidP="00FD3420">
            <w:pPr>
              <w:pStyle w:val="ac"/>
              <w:spacing w:line="240" w:lineRule="auto"/>
              <w:ind w:right="100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nil"/>
            </w:tcBorders>
            <w:shd w:val="clear" w:color="auto" w:fill="BFBFBF"/>
            <w:vAlign w:val="center"/>
          </w:tcPr>
          <w:p w14:paraId="03E535C0" w14:textId="77777777" w:rsidR="00FD3420" w:rsidRPr="00B71D33" w:rsidRDefault="00FD3420" w:rsidP="00FD3420">
            <w:pPr>
              <w:pStyle w:val="ac"/>
              <w:spacing w:line="240" w:lineRule="auto"/>
              <w:ind w:left="100" w:right="100"/>
              <w:jc w:val="center"/>
              <w:rPr>
                <w:rFonts w:ascii="맑은 고딕" w:eastAsia="맑은 고딕" w:hAnsi="맑은 고딕"/>
                <w:b/>
                <w:color w:val="auto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hint="eastAsia"/>
                <w:b/>
                <w:color w:val="auto"/>
                <w:sz w:val="20"/>
                <w:szCs w:val="20"/>
              </w:rPr>
              <w:t>성별</w:t>
            </w:r>
            <w:r>
              <w:rPr>
                <w:rFonts w:ascii="맑은 고딕" w:eastAsia="맑은 고딕" w:hAnsi="맑은 고딕" w:hint="eastAsia"/>
                <w:b/>
                <w:color w:val="auto"/>
                <w:sz w:val="20"/>
                <w:szCs w:val="20"/>
              </w:rPr>
              <w:t>/나이</w:t>
            </w:r>
          </w:p>
        </w:tc>
        <w:tc>
          <w:tcPr>
            <w:tcW w:w="2322" w:type="dxa"/>
            <w:gridSpan w:val="8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nil"/>
            </w:tcBorders>
            <w:vAlign w:val="center"/>
          </w:tcPr>
          <w:p w14:paraId="0B4BBE5A" w14:textId="77777777" w:rsidR="00FD3420" w:rsidRPr="00B71D33" w:rsidRDefault="00FD3420" w:rsidP="00FD3420">
            <w:pPr>
              <w:pStyle w:val="ac"/>
              <w:spacing w:line="240" w:lineRule="auto"/>
              <w:ind w:left="100" w:right="100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auto"/>
                <w:sz w:val="20"/>
                <w:szCs w:val="20"/>
              </w:rPr>
              <w:t>/</w:t>
            </w:r>
          </w:p>
        </w:tc>
      </w:tr>
      <w:tr w:rsidR="00FD3420" w:rsidRPr="00B71D33" w14:paraId="4A9E548E" w14:textId="77777777" w:rsidTr="00B31AE3">
        <w:tblPrEx>
          <w:tblCellMar>
            <w:left w:w="12" w:type="dxa"/>
            <w:right w:w="12" w:type="dxa"/>
          </w:tblCellMar>
        </w:tblPrEx>
        <w:trPr>
          <w:trHeight w:val="388"/>
          <w:jc w:val="center"/>
        </w:trPr>
        <w:tc>
          <w:tcPr>
            <w:tcW w:w="1843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612D5666" w14:textId="77777777" w:rsidR="00FD3420" w:rsidRPr="00B71D33" w:rsidRDefault="00FD3420" w:rsidP="00FD3420">
            <w:pPr>
              <w:pStyle w:val="ac"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tcBorders>
              <w:top w:val="dotted" w:sz="6" w:space="0" w:color="A0A0A0"/>
              <w:left w:val="nil"/>
              <w:bottom w:val="dotted" w:sz="6" w:space="0" w:color="A0A0A0"/>
              <w:right w:val="dotted" w:sz="6" w:space="0" w:color="A0A0A0"/>
            </w:tcBorders>
            <w:shd w:val="clear" w:color="auto" w:fill="BFBFBF"/>
            <w:vAlign w:val="center"/>
          </w:tcPr>
          <w:p w14:paraId="235869E3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color w:val="auto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>주소</w:t>
            </w:r>
            <w:r w:rsidR="00555BCE"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>(현거주지)</w:t>
            </w:r>
          </w:p>
        </w:tc>
        <w:tc>
          <w:tcPr>
            <w:tcW w:w="7147" w:type="dxa"/>
            <w:gridSpan w:val="18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nil"/>
            </w:tcBorders>
            <w:vAlign w:val="center"/>
          </w:tcPr>
          <w:p w14:paraId="11E2F359" w14:textId="77777777" w:rsidR="00FD3420" w:rsidRPr="00B71D33" w:rsidRDefault="00FD3420" w:rsidP="00FD3420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</w:tr>
      <w:tr w:rsidR="00FD3420" w:rsidRPr="00B71D33" w14:paraId="72E1A124" w14:textId="77777777" w:rsidTr="00B31AE3">
        <w:tblPrEx>
          <w:tblCellMar>
            <w:left w:w="12" w:type="dxa"/>
            <w:right w:w="12" w:type="dxa"/>
          </w:tblCellMar>
        </w:tblPrEx>
        <w:trPr>
          <w:gridAfter w:val="2"/>
          <w:wAfter w:w="132" w:type="dxa"/>
          <w:trHeight w:val="329"/>
          <w:jc w:val="center"/>
        </w:trPr>
        <w:tc>
          <w:tcPr>
            <w:tcW w:w="1843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371EA068" w14:textId="77777777" w:rsidR="00FD3420" w:rsidRPr="00B71D33" w:rsidRDefault="00FD3420" w:rsidP="00FD3420">
            <w:pPr>
              <w:pStyle w:val="ac"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tcBorders>
              <w:top w:val="dotted" w:sz="6" w:space="0" w:color="A0A0A0"/>
              <w:left w:val="nil"/>
              <w:bottom w:val="dotted" w:sz="6" w:space="0" w:color="A0A0A0"/>
              <w:right w:val="dotted" w:sz="6" w:space="0" w:color="A0A0A0"/>
            </w:tcBorders>
            <w:shd w:val="clear" w:color="auto" w:fill="BFBFBF"/>
            <w:vAlign w:val="center"/>
          </w:tcPr>
          <w:p w14:paraId="2CFC80F0" w14:textId="77777777" w:rsidR="00FD3420" w:rsidRPr="00B71D33" w:rsidRDefault="00555BCE" w:rsidP="00B31AE3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color w:val="auto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>전자우편</w:t>
            </w:r>
          </w:p>
        </w:tc>
        <w:tc>
          <w:tcPr>
            <w:tcW w:w="7015" w:type="dxa"/>
            <w:gridSpan w:val="16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nil"/>
            </w:tcBorders>
            <w:vAlign w:val="center"/>
          </w:tcPr>
          <w:p w14:paraId="6DEB31C7" w14:textId="77777777" w:rsidR="00FD3420" w:rsidRPr="00B71D33" w:rsidRDefault="00FD3420" w:rsidP="00FD3420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</w:tr>
      <w:tr w:rsidR="00FD3420" w:rsidRPr="00B71D33" w14:paraId="2244BD16" w14:textId="77777777" w:rsidTr="00B31AE3">
        <w:tblPrEx>
          <w:tblCellMar>
            <w:left w:w="12" w:type="dxa"/>
            <w:right w:w="12" w:type="dxa"/>
          </w:tblCellMar>
        </w:tblPrEx>
        <w:trPr>
          <w:trHeight w:val="207"/>
          <w:jc w:val="center"/>
        </w:trPr>
        <w:tc>
          <w:tcPr>
            <w:tcW w:w="1843" w:type="dxa"/>
            <w:gridSpan w:val="3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54EFDA0A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tcBorders>
              <w:top w:val="dotted" w:sz="6" w:space="0" w:color="A0A0A0"/>
              <w:left w:val="nil"/>
              <w:bottom w:val="single" w:sz="8" w:space="0" w:color="000000"/>
              <w:right w:val="dotted" w:sz="6" w:space="0" w:color="A0A0A0"/>
            </w:tcBorders>
            <w:shd w:val="clear" w:color="auto" w:fill="BFBFBF"/>
            <w:vAlign w:val="center"/>
          </w:tcPr>
          <w:p w14:paraId="108C8422" w14:textId="77777777" w:rsidR="00FD3420" w:rsidRPr="00B71D33" w:rsidRDefault="00555BCE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color w:val="auto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>연락처</w:t>
            </w:r>
          </w:p>
        </w:tc>
        <w:tc>
          <w:tcPr>
            <w:tcW w:w="1061" w:type="dxa"/>
            <w:gridSpan w:val="3"/>
            <w:tcBorders>
              <w:top w:val="dotted" w:sz="6" w:space="0" w:color="A0A0A0"/>
              <w:left w:val="dotted" w:sz="6" w:space="0" w:color="A0A0A0"/>
              <w:bottom w:val="single" w:sz="8" w:space="0" w:color="000000"/>
              <w:right w:val="nil"/>
            </w:tcBorders>
            <w:shd w:val="clear" w:color="F3F3F3" w:fill="FFFFFF"/>
            <w:vAlign w:val="center"/>
          </w:tcPr>
          <w:p w14:paraId="79B5BF4D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cs="맑은 고딕" w:hint="eastAsia"/>
                <w:color w:val="auto"/>
                <w:sz w:val="20"/>
                <w:szCs w:val="20"/>
              </w:rPr>
              <w:t>(휴대폰)</w:t>
            </w:r>
          </w:p>
        </w:tc>
        <w:tc>
          <w:tcPr>
            <w:tcW w:w="2488" w:type="dxa"/>
            <w:gridSpan w:val="4"/>
            <w:tcBorders>
              <w:top w:val="dotted" w:sz="6" w:space="0" w:color="A0A0A0"/>
              <w:left w:val="nil"/>
              <w:bottom w:val="single" w:sz="8" w:space="0" w:color="000000"/>
              <w:right w:val="nil"/>
            </w:tcBorders>
            <w:shd w:val="clear" w:color="F3F3F3" w:fill="FFFFFF"/>
            <w:vAlign w:val="center"/>
          </w:tcPr>
          <w:p w14:paraId="4C78DA98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dotted" w:sz="6" w:space="0" w:color="A0A0A0"/>
              <w:left w:val="nil"/>
              <w:bottom w:val="single" w:sz="8" w:space="0" w:color="000000"/>
              <w:right w:val="nil"/>
            </w:tcBorders>
            <w:shd w:val="clear" w:color="F3F3F3" w:fill="FFFFFF"/>
            <w:vAlign w:val="center"/>
          </w:tcPr>
          <w:p w14:paraId="5366C92B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cs="맑은 고딕" w:hint="eastAsia"/>
                <w:color w:val="auto"/>
                <w:sz w:val="20"/>
                <w:szCs w:val="20"/>
              </w:rPr>
              <w:t>(비상연락처)</w:t>
            </w:r>
          </w:p>
        </w:tc>
        <w:tc>
          <w:tcPr>
            <w:tcW w:w="2322" w:type="dxa"/>
            <w:gridSpan w:val="8"/>
            <w:tcBorders>
              <w:top w:val="dotted" w:sz="6" w:space="0" w:color="A0A0A0"/>
              <w:left w:val="nil"/>
              <w:bottom w:val="single" w:sz="8" w:space="0" w:color="000000"/>
              <w:right w:val="dotted" w:sz="6" w:space="0" w:color="A0A0A0"/>
            </w:tcBorders>
            <w:shd w:val="clear" w:color="F3F3F3" w:fill="FFFFFF"/>
            <w:vAlign w:val="center"/>
          </w:tcPr>
          <w:p w14:paraId="29404932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</w:p>
        </w:tc>
      </w:tr>
      <w:tr w:rsidR="00FD3420" w:rsidRPr="00B71D33" w14:paraId="7CA29A3C" w14:textId="77777777" w:rsidTr="00E97865">
        <w:tblPrEx>
          <w:tblCellMar>
            <w:left w:w="12" w:type="dxa"/>
            <w:right w:w="12" w:type="dxa"/>
          </w:tblCellMar>
        </w:tblPrEx>
        <w:trPr>
          <w:trHeight w:val="388"/>
          <w:jc w:val="center"/>
        </w:trPr>
        <w:tc>
          <w:tcPr>
            <w:tcW w:w="10622" w:type="dxa"/>
            <w:gridSpan w:val="23"/>
            <w:tcBorders>
              <w:top w:val="single" w:sz="8" w:space="0" w:color="000000"/>
              <w:left w:val="nil"/>
              <w:bottom w:val="single" w:sz="8" w:space="0" w:color="000000"/>
              <w:right w:val="dotted" w:sz="6" w:space="0" w:color="A0A0A0"/>
            </w:tcBorders>
            <w:vAlign w:val="center"/>
          </w:tcPr>
          <w:p w14:paraId="4216B821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left"/>
              <w:rPr>
                <w:rFonts w:ascii="맑은 고딕" w:eastAsia="맑은 고딕" w:hAnsi="맑은 고딕" w:cs="맑은 고딕"/>
                <w:b/>
                <w:color w:val="auto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>■ 학력사항</w:t>
            </w:r>
          </w:p>
        </w:tc>
      </w:tr>
      <w:tr w:rsidR="00FD3420" w:rsidRPr="00B71D33" w14:paraId="4A0497AB" w14:textId="77777777" w:rsidTr="0099026E">
        <w:tblPrEx>
          <w:tblCellMar>
            <w:left w:w="12" w:type="dxa"/>
            <w:right w:w="12" w:type="dxa"/>
          </w:tblCellMar>
        </w:tblPrEx>
        <w:trPr>
          <w:trHeight w:val="388"/>
          <w:jc w:val="center"/>
        </w:trPr>
        <w:tc>
          <w:tcPr>
            <w:tcW w:w="26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dotted" w:sz="6" w:space="0" w:color="A0A0A0"/>
            </w:tcBorders>
            <w:shd w:val="clear" w:color="auto" w:fill="BFBFBF"/>
            <w:vAlign w:val="center"/>
          </w:tcPr>
          <w:p w14:paraId="0503DE3F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color w:val="auto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hint="eastAsia"/>
                <w:b/>
                <w:color w:val="auto"/>
                <w:sz w:val="20"/>
                <w:szCs w:val="20"/>
              </w:rPr>
              <w:t>재학기간</w:t>
            </w:r>
          </w:p>
        </w:tc>
        <w:tc>
          <w:tcPr>
            <w:tcW w:w="845" w:type="dxa"/>
            <w:tcBorders>
              <w:top w:val="single" w:sz="8" w:space="0" w:color="000000"/>
              <w:left w:val="nil"/>
              <w:bottom w:val="single" w:sz="8" w:space="0" w:color="000000"/>
              <w:right w:val="dotted" w:sz="6" w:space="0" w:color="A0A0A0"/>
            </w:tcBorders>
            <w:shd w:val="clear" w:color="auto" w:fill="BFBFBF"/>
            <w:vAlign w:val="center"/>
          </w:tcPr>
          <w:p w14:paraId="0071C07A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color w:val="auto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hint="eastAsia"/>
                <w:b/>
                <w:color w:val="auto"/>
                <w:sz w:val="20"/>
                <w:szCs w:val="20"/>
              </w:rPr>
              <w:t>졸업구분</w:t>
            </w:r>
          </w:p>
        </w:tc>
        <w:tc>
          <w:tcPr>
            <w:tcW w:w="255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dotted" w:sz="6" w:space="0" w:color="A0A0A0"/>
            </w:tcBorders>
            <w:shd w:val="clear" w:color="auto" w:fill="BFBFBF"/>
            <w:vAlign w:val="center"/>
          </w:tcPr>
          <w:p w14:paraId="26F1B488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color w:val="auto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hint="eastAsia"/>
                <w:b/>
                <w:color w:val="auto"/>
                <w:sz w:val="20"/>
                <w:szCs w:val="20"/>
              </w:rPr>
              <w:t>학교명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dotted" w:sz="6" w:space="0" w:color="A0A0A0"/>
              <w:bottom w:val="single" w:sz="8" w:space="0" w:color="000000"/>
              <w:right w:val="dotted" w:sz="6" w:space="0" w:color="A0A0A0"/>
            </w:tcBorders>
            <w:shd w:val="clear" w:color="auto" w:fill="BFBFBF"/>
            <w:vAlign w:val="center"/>
          </w:tcPr>
          <w:p w14:paraId="21A77F54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color w:val="auto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hint="eastAsia"/>
                <w:b/>
                <w:color w:val="auto"/>
                <w:sz w:val="20"/>
                <w:szCs w:val="20"/>
              </w:rPr>
              <w:t>전공(복수)</w:t>
            </w:r>
          </w:p>
        </w:tc>
        <w:tc>
          <w:tcPr>
            <w:tcW w:w="1339" w:type="dxa"/>
            <w:gridSpan w:val="5"/>
            <w:tcBorders>
              <w:top w:val="single" w:sz="8" w:space="0" w:color="000000"/>
              <w:left w:val="dotted" w:sz="6" w:space="0" w:color="A0A0A0"/>
              <w:bottom w:val="single" w:sz="8" w:space="0" w:color="000000"/>
              <w:right w:val="dotted" w:sz="6" w:space="0" w:color="A0A0A0"/>
            </w:tcBorders>
            <w:shd w:val="clear" w:color="auto" w:fill="BFBFBF"/>
            <w:vAlign w:val="center"/>
          </w:tcPr>
          <w:p w14:paraId="31CC8827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color w:val="auto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hint="eastAsia"/>
                <w:b/>
                <w:color w:val="auto"/>
                <w:sz w:val="20"/>
                <w:szCs w:val="20"/>
              </w:rPr>
              <w:t>학점</w:t>
            </w:r>
          </w:p>
        </w:tc>
        <w:tc>
          <w:tcPr>
            <w:tcW w:w="983" w:type="dxa"/>
            <w:gridSpan w:val="3"/>
            <w:tcBorders>
              <w:top w:val="single" w:sz="8" w:space="0" w:color="000000"/>
              <w:left w:val="dotted" w:sz="6" w:space="0" w:color="A0A0A0"/>
              <w:bottom w:val="single" w:sz="8" w:space="0" w:color="000000"/>
              <w:right w:val="nil"/>
            </w:tcBorders>
            <w:shd w:val="clear" w:color="auto" w:fill="BFBFBF"/>
            <w:vAlign w:val="center"/>
          </w:tcPr>
          <w:p w14:paraId="0E901F11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color w:val="auto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hint="eastAsia"/>
                <w:b/>
                <w:color w:val="auto"/>
                <w:sz w:val="20"/>
                <w:szCs w:val="20"/>
              </w:rPr>
              <w:t>소재지</w:t>
            </w:r>
          </w:p>
        </w:tc>
      </w:tr>
      <w:tr w:rsidR="00FD3420" w:rsidRPr="00B71D33" w14:paraId="060088A4" w14:textId="77777777" w:rsidTr="0099026E">
        <w:tblPrEx>
          <w:tblCellMar>
            <w:left w:w="12" w:type="dxa"/>
            <w:right w:w="12" w:type="dxa"/>
          </w:tblCellMar>
        </w:tblPrEx>
        <w:trPr>
          <w:trHeight w:val="388"/>
          <w:jc w:val="center"/>
        </w:trPr>
        <w:tc>
          <w:tcPr>
            <w:tcW w:w="2630" w:type="dxa"/>
            <w:gridSpan w:val="4"/>
            <w:tcBorders>
              <w:top w:val="single" w:sz="8" w:space="0" w:color="000000"/>
              <w:left w:val="nil"/>
              <w:bottom w:val="dotted" w:sz="6" w:space="0" w:color="A0A0A0"/>
              <w:right w:val="dotted" w:sz="6" w:space="0" w:color="A0A0A0"/>
            </w:tcBorders>
            <w:vAlign w:val="center"/>
          </w:tcPr>
          <w:p w14:paraId="2D3B5E11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cs="맑은 고딕" w:hint="eastAsia"/>
                <w:color w:val="auto"/>
                <w:sz w:val="20"/>
                <w:szCs w:val="20"/>
              </w:rPr>
              <w:t>~</w:t>
            </w:r>
          </w:p>
        </w:tc>
        <w:tc>
          <w:tcPr>
            <w:tcW w:w="845" w:type="dxa"/>
            <w:tcBorders>
              <w:top w:val="single" w:sz="8" w:space="0" w:color="00000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vAlign w:val="center"/>
          </w:tcPr>
          <w:p w14:paraId="5994735D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</w:p>
        </w:tc>
        <w:tc>
          <w:tcPr>
            <w:tcW w:w="2557" w:type="dxa"/>
            <w:gridSpan w:val="5"/>
            <w:tcBorders>
              <w:top w:val="single" w:sz="8" w:space="0" w:color="00000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vAlign w:val="center"/>
          </w:tcPr>
          <w:p w14:paraId="2F1A91AD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right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cs="맑은 고딕" w:hint="eastAsia"/>
                <w:color w:val="auto"/>
                <w:sz w:val="20"/>
                <w:szCs w:val="20"/>
              </w:rPr>
              <w:t xml:space="preserve">고등학교 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vAlign w:val="center"/>
          </w:tcPr>
          <w:p w14:paraId="295359FD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gridSpan w:val="5"/>
            <w:tcBorders>
              <w:top w:val="single" w:sz="8" w:space="0" w:color="00000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vAlign w:val="center"/>
          </w:tcPr>
          <w:p w14:paraId="7DB004F7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cs="맑은 고딕" w:hint="eastAsia"/>
                <w:color w:val="auto"/>
                <w:sz w:val="20"/>
                <w:szCs w:val="20"/>
              </w:rPr>
              <w:t>-</w:t>
            </w:r>
          </w:p>
        </w:tc>
        <w:tc>
          <w:tcPr>
            <w:tcW w:w="983" w:type="dxa"/>
            <w:gridSpan w:val="3"/>
            <w:tcBorders>
              <w:top w:val="single" w:sz="8" w:space="0" w:color="000000"/>
              <w:left w:val="dotted" w:sz="6" w:space="0" w:color="A0A0A0"/>
              <w:bottom w:val="dotted" w:sz="6" w:space="0" w:color="A0A0A0"/>
              <w:right w:val="nil"/>
            </w:tcBorders>
            <w:vAlign w:val="center"/>
          </w:tcPr>
          <w:p w14:paraId="64BB7190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</w:p>
        </w:tc>
      </w:tr>
      <w:tr w:rsidR="00FD3420" w:rsidRPr="00B71D33" w14:paraId="05C767A9" w14:textId="77777777" w:rsidTr="0099026E">
        <w:tblPrEx>
          <w:tblCellMar>
            <w:left w:w="12" w:type="dxa"/>
            <w:right w:w="12" w:type="dxa"/>
          </w:tblCellMar>
        </w:tblPrEx>
        <w:trPr>
          <w:trHeight w:val="388"/>
          <w:jc w:val="center"/>
        </w:trPr>
        <w:tc>
          <w:tcPr>
            <w:tcW w:w="2630" w:type="dxa"/>
            <w:gridSpan w:val="4"/>
            <w:tcBorders>
              <w:top w:val="dotted" w:sz="6" w:space="0" w:color="A0A0A0"/>
              <w:left w:val="nil"/>
              <w:bottom w:val="dotted" w:sz="6" w:space="0" w:color="A0A0A0"/>
              <w:right w:val="dotted" w:sz="6" w:space="0" w:color="A0A0A0"/>
            </w:tcBorders>
            <w:vAlign w:val="center"/>
          </w:tcPr>
          <w:p w14:paraId="5D86C18F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cs="맑은 고딕" w:hint="eastAsia"/>
                <w:color w:val="auto"/>
                <w:sz w:val="20"/>
                <w:szCs w:val="20"/>
              </w:rPr>
              <w:t>~</w:t>
            </w:r>
          </w:p>
        </w:tc>
        <w:tc>
          <w:tcPr>
            <w:tcW w:w="845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vAlign w:val="center"/>
          </w:tcPr>
          <w:p w14:paraId="15BC7DD1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  <w:tc>
          <w:tcPr>
            <w:tcW w:w="2557" w:type="dxa"/>
            <w:gridSpan w:val="5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vAlign w:val="center"/>
          </w:tcPr>
          <w:p w14:paraId="7B337FDB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right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hint="eastAsia"/>
                <w:color w:val="auto"/>
                <w:sz w:val="20"/>
                <w:szCs w:val="20"/>
              </w:rPr>
              <w:t xml:space="preserve">대학교 </w:t>
            </w:r>
          </w:p>
        </w:tc>
        <w:tc>
          <w:tcPr>
            <w:tcW w:w="2268" w:type="dxa"/>
            <w:gridSpan w:val="5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vAlign w:val="center"/>
          </w:tcPr>
          <w:p w14:paraId="01BCF8F6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gridSpan w:val="5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vAlign w:val="center"/>
          </w:tcPr>
          <w:p w14:paraId="49A7A758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cs="맑은 고딕" w:hint="eastAsia"/>
                <w:color w:val="auto"/>
                <w:sz w:val="20"/>
                <w:szCs w:val="20"/>
              </w:rPr>
              <w:t>/</w:t>
            </w:r>
          </w:p>
        </w:tc>
        <w:tc>
          <w:tcPr>
            <w:tcW w:w="983" w:type="dxa"/>
            <w:gridSpan w:val="3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nil"/>
            </w:tcBorders>
            <w:vAlign w:val="center"/>
          </w:tcPr>
          <w:p w14:paraId="3FCBBABB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</w:tr>
      <w:tr w:rsidR="00FD3420" w:rsidRPr="00B71D33" w14:paraId="63246C07" w14:textId="77777777" w:rsidTr="0099026E">
        <w:tblPrEx>
          <w:tblCellMar>
            <w:left w:w="12" w:type="dxa"/>
            <w:right w:w="12" w:type="dxa"/>
          </w:tblCellMar>
        </w:tblPrEx>
        <w:trPr>
          <w:trHeight w:val="335"/>
          <w:jc w:val="center"/>
        </w:trPr>
        <w:tc>
          <w:tcPr>
            <w:tcW w:w="2630" w:type="dxa"/>
            <w:gridSpan w:val="4"/>
            <w:tcBorders>
              <w:top w:val="dotted" w:sz="6" w:space="0" w:color="A0A0A0"/>
              <w:left w:val="nil"/>
              <w:bottom w:val="single" w:sz="8" w:space="0" w:color="000000"/>
              <w:right w:val="dotted" w:sz="6" w:space="0" w:color="A0A0A0"/>
            </w:tcBorders>
            <w:vAlign w:val="center"/>
          </w:tcPr>
          <w:p w14:paraId="4DE07C0F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hint="eastAsia"/>
                <w:color w:val="auto"/>
                <w:sz w:val="20"/>
                <w:szCs w:val="20"/>
              </w:rPr>
              <w:t>~</w:t>
            </w:r>
          </w:p>
        </w:tc>
        <w:tc>
          <w:tcPr>
            <w:tcW w:w="845" w:type="dxa"/>
            <w:tcBorders>
              <w:top w:val="dotted" w:sz="6" w:space="0" w:color="A0A0A0"/>
              <w:left w:val="dotted" w:sz="6" w:space="0" w:color="A0A0A0"/>
              <w:bottom w:val="single" w:sz="8" w:space="0" w:color="000000"/>
              <w:right w:val="dotted" w:sz="6" w:space="0" w:color="A0A0A0"/>
            </w:tcBorders>
            <w:vAlign w:val="center"/>
          </w:tcPr>
          <w:p w14:paraId="38043819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</w:p>
        </w:tc>
        <w:tc>
          <w:tcPr>
            <w:tcW w:w="2557" w:type="dxa"/>
            <w:gridSpan w:val="5"/>
            <w:tcBorders>
              <w:top w:val="dotted" w:sz="6" w:space="0" w:color="A0A0A0"/>
              <w:left w:val="dotted" w:sz="6" w:space="0" w:color="A0A0A0"/>
              <w:bottom w:val="single" w:sz="8" w:space="0" w:color="000000"/>
              <w:right w:val="dotted" w:sz="6" w:space="0" w:color="A0A0A0"/>
            </w:tcBorders>
            <w:vAlign w:val="center"/>
          </w:tcPr>
          <w:p w14:paraId="14E8D919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right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cs="맑은 고딕" w:hint="eastAsia"/>
                <w:color w:val="auto"/>
                <w:sz w:val="20"/>
                <w:szCs w:val="20"/>
              </w:rPr>
              <w:t>대학원</w:t>
            </w:r>
          </w:p>
        </w:tc>
        <w:tc>
          <w:tcPr>
            <w:tcW w:w="2268" w:type="dxa"/>
            <w:gridSpan w:val="5"/>
            <w:tcBorders>
              <w:top w:val="dotted" w:sz="6" w:space="0" w:color="A0A0A0"/>
              <w:left w:val="dotted" w:sz="6" w:space="0" w:color="A0A0A0"/>
              <w:bottom w:val="single" w:sz="8" w:space="0" w:color="000000"/>
              <w:right w:val="dotted" w:sz="6" w:space="0" w:color="A0A0A0"/>
            </w:tcBorders>
            <w:vAlign w:val="center"/>
          </w:tcPr>
          <w:p w14:paraId="43DD4888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gridSpan w:val="5"/>
            <w:tcBorders>
              <w:top w:val="dotted" w:sz="6" w:space="0" w:color="A0A0A0"/>
              <w:left w:val="dotted" w:sz="6" w:space="0" w:color="A0A0A0"/>
              <w:bottom w:val="single" w:sz="8" w:space="0" w:color="000000"/>
              <w:right w:val="dotted" w:sz="6" w:space="0" w:color="A0A0A0"/>
            </w:tcBorders>
            <w:vAlign w:val="center"/>
          </w:tcPr>
          <w:p w14:paraId="1B3468F1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cs="맑은 고딕" w:hint="eastAsia"/>
                <w:color w:val="auto"/>
                <w:sz w:val="20"/>
                <w:szCs w:val="20"/>
              </w:rPr>
              <w:t>/</w:t>
            </w:r>
          </w:p>
        </w:tc>
        <w:tc>
          <w:tcPr>
            <w:tcW w:w="983" w:type="dxa"/>
            <w:gridSpan w:val="3"/>
            <w:tcBorders>
              <w:top w:val="dotted" w:sz="6" w:space="0" w:color="A0A0A0"/>
              <w:left w:val="dotted" w:sz="6" w:space="0" w:color="A0A0A0"/>
              <w:bottom w:val="single" w:sz="8" w:space="0" w:color="000000"/>
              <w:right w:val="nil"/>
            </w:tcBorders>
            <w:vAlign w:val="center"/>
          </w:tcPr>
          <w:p w14:paraId="44AAAFBB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</w:tr>
      <w:tr w:rsidR="00FD3420" w:rsidRPr="00B71D33" w14:paraId="51279E2D" w14:textId="77777777" w:rsidTr="000D17C7">
        <w:tblPrEx>
          <w:tblCellMar>
            <w:left w:w="12" w:type="dxa"/>
            <w:right w:w="12" w:type="dxa"/>
          </w:tblCellMar>
        </w:tblPrEx>
        <w:trPr>
          <w:trHeight w:val="388"/>
          <w:jc w:val="center"/>
        </w:trPr>
        <w:tc>
          <w:tcPr>
            <w:tcW w:w="10622" w:type="dxa"/>
            <w:gridSpan w:val="23"/>
            <w:tcBorders>
              <w:top w:val="single" w:sz="8" w:space="0" w:color="000000"/>
              <w:left w:val="nil"/>
              <w:bottom w:val="dotted" w:sz="6" w:space="0" w:color="A0A0A0"/>
              <w:right w:val="dotted" w:sz="6" w:space="0" w:color="A0A0A0"/>
            </w:tcBorders>
            <w:shd w:val="clear" w:color="F3F3F3" w:fill="auto"/>
            <w:vAlign w:val="center"/>
          </w:tcPr>
          <w:p w14:paraId="0751333F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left"/>
              <w:rPr>
                <w:rFonts w:ascii="맑은 고딕" w:eastAsia="맑은 고딕" w:hAnsi="맑은 고딕" w:cs="맑은 고딕"/>
                <w:b/>
                <w:color w:val="auto"/>
                <w:sz w:val="20"/>
                <w:szCs w:val="20"/>
              </w:rPr>
            </w:pPr>
            <w:r w:rsidRPr="000312BA"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 xml:space="preserve">■ </w:t>
            </w:r>
            <w:r w:rsidRPr="00B71D33"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>병역 및 신상정보</w:t>
            </w:r>
          </w:p>
        </w:tc>
      </w:tr>
      <w:tr w:rsidR="00FD3420" w:rsidRPr="00B71D33" w14:paraId="5C478958" w14:textId="77777777" w:rsidTr="00D1536B">
        <w:tblPrEx>
          <w:tblCellMar>
            <w:left w:w="12" w:type="dxa"/>
            <w:right w:w="12" w:type="dxa"/>
          </w:tblCellMar>
        </w:tblPrEx>
        <w:trPr>
          <w:trHeight w:val="388"/>
          <w:jc w:val="center"/>
        </w:trPr>
        <w:tc>
          <w:tcPr>
            <w:tcW w:w="26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dotted" w:sz="6" w:space="0" w:color="A0A0A0"/>
            </w:tcBorders>
            <w:shd w:val="clear" w:color="F3F3F3" w:fill="BFBFBF"/>
            <w:vAlign w:val="center"/>
          </w:tcPr>
          <w:p w14:paraId="77EBF737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color w:val="auto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>병역구분</w:t>
            </w:r>
          </w:p>
        </w:tc>
        <w:tc>
          <w:tcPr>
            <w:tcW w:w="1193" w:type="dxa"/>
            <w:gridSpan w:val="2"/>
            <w:tcBorders>
              <w:left w:val="dotted" w:sz="6" w:space="0" w:color="A0A0A0"/>
              <w:bottom w:val="single" w:sz="8" w:space="0" w:color="000000"/>
              <w:right w:val="dotted" w:sz="6" w:space="0" w:color="A0A0A0"/>
            </w:tcBorders>
            <w:shd w:val="clear" w:color="F3F3F3" w:fill="BFBFBF"/>
            <w:vAlign w:val="center"/>
          </w:tcPr>
          <w:p w14:paraId="3277F523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color w:val="auto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>군별</w:t>
            </w:r>
          </w:p>
        </w:tc>
        <w:tc>
          <w:tcPr>
            <w:tcW w:w="1480" w:type="dxa"/>
            <w:gridSpan w:val="3"/>
            <w:tcBorders>
              <w:left w:val="dotted" w:sz="6" w:space="0" w:color="A0A0A0"/>
              <w:bottom w:val="single" w:sz="8" w:space="0" w:color="000000"/>
              <w:right w:val="dotted" w:sz="6" w:space="0" w:color="A0A0A0"/>
            </w:tcBorders>
            <w:shd w:val="clear" w:color="F3F3F3" w:fill="BFBFBF"/>
            <w:vAlign w:val="center"/>
          </w:tcPr>
          <w:p w14:paraId="3F0418CE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color w:val="auto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>계급</w:t>
            </w:r>
          </w:p>
        </w:tc>
        <w:tc>
          <w:tcPr>
            <w:tcW w:w="2663" w:type="dxa"/>
            <w:gridSpan w:val="5"/>
            <w:tcBorders>
              <w:left w:val="dotted" w:sz="6" w:space="0" w:color="A0A0A0"/>
              <w:bottom w:val="single" w:sz="8" w:space="0" w:color="000000"/>
              <w:right w:val="dotted" w:sz="6" w:space="0" w:color="A0A0A0"/>
            </w:tcBorders>
            <w:shd w:val="clear" w:color="F3F3F3" w:fill="BFBFBF"/>
            <w:vAlign w:val="center"/>
          </w:tcPr>
          <w:p w14:paraId="1B386F8E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color w:val="auto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>제대구분</w:t>
            </w:r>
          </w:p>
        </w:tc>
        <w:tc>
          <w:tcPr>
            <w:tcW w:w="2656" w:type="dxa"/>
            <w:gridSpan w:val="9"/>
            <w:tcBorders>
              <w:left w:val="dotted" w:sz="6" w:space="0" w:color="A0A0A0"/>
              <w:bottom w:val="single" w:sz="8" w:space="0" w:color="000000"/>
              <w:right w:val="nil"/>
            </w:tcBorders>
            <w:shd w:val="clear" w:color="F3F3F3" w:fill="BFBFBF"/>
            <w:vAlign w:val="center"/>
          </w:tcPr>
          <w:p w14:paraId="5F1C5075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color w:val="auto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>기간</w:t>
            </w:r>
          </w:p>
        </w:tc>
      </w:tr>
      <w:tr w:rsidR="00FD3420" w:rsidRPr="00B71D33" w14:paraId="5D4F2242" w14:textId="77777777" w:rsidTr="00D1536B">
        <w:tblPrEx>
          <w:tblCellMar>
            <w:left w:w="12" w:type="dxa"/>
            <w:right w:w="12" w:type="dxa"/>
          </w:tblCellMar>
        </w:tblPrEx>
        <w:trPr>
          <w:trHeight w:val="388"/>
          <w:jc w:val="center"/>
        </w:trPr>
        <w:tc>
          <w:tcPr>
            <w:tcW w:w="26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dotted" w:sz="6" w:space="0" w:color="A0A0A0"/>
            </w:tcBorders>
            <w:shd w:val="clear" w:color="F3F3F3" w:fill="auto"/>
            <w:vAlign w:val="center"/>
          </w:tcPr>
          <w:p w14:paraId="3F6CE3F0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tcBorders>
              <w:top w:val="single" w:sz="8" w:space="0" w:color="000000"/>
              <w:left w:val="dotted" w:sz="6" w:space="0" w:color="A0A0A0"/>
              <w:bottom w:val="single" w:sz="8" w:space="0" w:color="000000"/>
              <w:right w:val="dotted" w:sz="6" w:space="0" w:color="A0A0A0"/>
            </w:tcBorders>
            <w:vAlign w:val="center"/>
          </w:tcPr>
          <w:p w14:paraId="4F714867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gridSpan w:val="3"/>
            <w:tcBorders>
              <w:top w:val="single" w:sz="8" w:space="0" w:color="000000"/>
              <w:left w:val="dotted" w:sz="6" w:space="0" w:color="A0A0A0"/>
              <w:bottom w:val="single" w:sz="8" w:space="0" w:color="000000"/>
              <w:right w:val="dotted" w:sz="6" w:space="0" w:color="A0A0A0"/>
            </w:tcBorders>
            <w:vAlign w:val="center"/>
          </w:tcPr>
          <w:p w14:paraId="47F36591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</w:p>
        </w:tc>
        <w:tc>
          <w:tcPr>
            <w:tcW w:w="2663" w:type="dxa"/>
            <w:gridSpan w:val="5"/>
            <w:tcBorders>
              <w:top w:val="single" w:sz="8" w:space="0" w:color="000000"/>
              <w:left w:val="dotted" w:sz="6" w:space="0" w:color="A0A0A0"/>
              <w:bottom w:val="single" w:sz="8" w:space="0" w:color="000000"/>
              <w:right w:val="dotted" w:sz="6" w:space="0" w:color="A0A0A0"/>
            </w:tcBorders>
            <w:vAlign w:val="center"/>
          </w:tcPr>
          <w:p w14:paraId="5F8C56D2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</w:p>
        </w:tc>
        <w:tc>
          <w:tcPr>
            <w:tcW w:w="2656" w:type="dxa"/>
            <w:gridSpan w:val="9"/>
            <w:tcBorders>
              <w:top w:val="single" w:sz="8" w:space="0" w:color="000000"/>
              <w:left w:val="dotted" w:sz="6" w:space="0" w:color="A0A0A0"/>
              <w:bottom w:val="single" w:sz="8" w:space="0" w:color="000000"/>
              <w:right w:val="nil"/>
            </w:tcBorders>
            <w:vAlign w:val="center"/>
          </w:tcPr>
          <w:p w14:paraId="25EBACC1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</w:p>
        </w:tc>
      </w:tr>
      <w:tr w:rsidR="00FD3420" w:rsidRPr="00B71D33" w14:paraId="1B0AA679" w14:textId="77777777" w:rsidTr="00D1536B">
        <w:tblPrEx>
          <w:tblCellMar>
            <w:left w:w="12" w:type="dxa"/>
            <w:right w:w="12" w:type="dxa"/>
          </w:tblCellMar>
        </w:tblPrEx>
        <w:trPr>
          <w:trHeight w:val="388"/>
          <w:jc w:val="center"/>
        </w:trPr>
        <w:tc>
          <w:tcPr>
            <w:tcW w:w="26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dotted" w:sz="6" w:space="0" w:color="A0A0A0"/>
            </w:tcBorders>
            <w:shd w:val="clear" w:color="F3F3F3" w:fill="BFBFBF"/>
            <w:vAlign w:val="center"/>
          </w:tcPr>
          <w:p w14:paraId="3FE21605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color w:val="auto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hint="eastAsia"/>
                <w:b/>
                <w:color w:val="auto"/>
                <w:sz w:val="20"/>
                <w:szCs w:val="20"/>
              </w:rPr>
              <w:t>국가보훈대상</w:t>
            </w:r>
          </w:p>
        </w:tc>
        <w:tc>
          <w:tcPr>
            <w:tcW w:w="2673" w:type="dxa"/>
            <w:gridSpan w:val="5"/>
            <w:tcBorders>
              <w:top w:val="single" w:sz="8" w:space="0" w:color="000000"/>
              <w:left w:val="dotted" w:sz="6" w:space="0" w:color="A0A0A0"/>
              <w:bottom w:val="single" w:sz="8" w:space="0" w:color="000000"/>
              <w:right w:val="dotted" w:sz="6" w:space="0" w:color="A0A0A0"/>
            </w:tcBorders>
            <w:vAlign w:val="center"/>
          </w:tcPr>
          <w:p w14:paraId="5F7381B3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  <w:tc>
          <w:tcPr>
            <w:tcW w:w="2663" w:type="dxa"/>
            <w:gridSpan w:val="5"/>
            <w:tcBorders>
              <w:top w:val="single" w:sz="8" w:space="0" w:color="000000"/>
              <w:left w:val="dotted" w:sz="6" w:space="0" w:color="A0A0A0"/>
              <w:bottom w:val="single" w:sz="8" w:space="0" w:color="000000"/>
              <w:right w:val="dotted" w:sz="6" w:space="0" w:color="A0A0A0"/>
            </w:tcBorders>
            <w:shd w:val="clear" w:color="auto" w:fill="BFBFBF"/>
            <w:vAlign w:val="center"/>
          </w:tcPr>
          <w:p w14:paraId="6D439F98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color w:val="auto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hint="eastAsia"/>
                <w:b/>
                <w:color w:val="auto"/>
                <w:sz w:val="20"/>
                <w:szCs w:val="20"/>
              </w:rPr>
              <w:t>장애유무</w:t>
            </w:r>
          </w:p>
        </w:tc>
        <w:tc>
          <w:tcPr>
            <w:tcW w:w="2656" w:type="dxa"/>
            <w:gridSpan w:val="9"/>
            <w:tcBorders>
              <w:top w:val="single" w:sz="8" w:space="0" w:color="000000"/>
              <w:left w:val="dotted" w:sz="6" w:space="0" w:color="A0A0A0"/>
              <w:bottom w:val="single" w:sz="8" w:space="0" w:color="000000"/>
              <w:right w:val="nil"/>
            </w:tcBorders>
            <w:vAlign w:val="center"/>
          </w:tcPr>
          <w:p w14:paraId="564E75D1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</w:tr>
      <w:tr w:rsidR="00FD3420" w:rsidRPr="00B71D33" w14:paraId="7DE427F2" w14:textId="77777777" w:rsidTr="000D17C7">
        <w:tblPrEx>
          <w:tblCellMar>
            <w:left w:w="12" w:type="dxa"/>
            <w:right w:w="12" w:type="dxa"/>
          </w:tblCellMar>
        </w:tblPrEx>
        <w:trPr>
          <w:trHeight w:val="388"/>
          <w:jc w:val="center"/>
        </w:trPr>
        <w:tc>
          <w:tcPr>
            <w:tcW w:w="10622" w:type="dxa"/>
            <w:gridSpan w:val="23"/>
            <w:tcBorders>
              <w:top w:val="single" w:sz="8" w:space="0" w:color="000000"/>
              <w:left w:val="nil"/>
              <w:bottom w:val="single" w:sz="8" w:space="0" w:color="000000"/>
              <w:right w:val="dotted" w:sz="6" w:space="0" w:color="A0A0A0"/>
            </w:tcBorders>
            <w:vAlign w:val="center"/>
          </w:tcPr>
          <w:p w14:paraId="02A137BE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left"/>
              <w:rPr>
                <w:rFonts w:ascii="맑은 고딕" w:eastAsia="맑은 고딕" w:hAnsi="맑은 고딕" w:cs="맑은 고딕"/>
                <w:b/>
                <w:color w:val="auto"/>
                <w:sz w:val="20"/>
                <w:szCs w:val="20"/>
              </w:rPr>
            </w:pPr>
            <w:r w:rsidRPr="000312BA"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 xml:space="preserve">■ </w:t>
            </w:r>
            <w:r w:rsidRPr="00BE1FA3"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 xml:space="preserve">경력사항 (총 </w:t>
            </w:r>
            <w:proofErr w:type="gramStart"/>
            <w:r w:rsidRPr="00BE1FA3"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>경력</w:t>
            </w:r>
            <w:r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 xml:space="preserve">   </w:t>
            </w:r>
            <w:r w:rsidRPr="00BE1FA3"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 xml:space="preserve">  년</w:t>
            </w:r>
            <w:r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 xml:space="preserve">   </w:t>
            </w:r>
            <w:r w:rsidRPr="00BE1FA3"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 xml:space="preserve"> 개월)</w:t>
            </w:r>
          </w:p>
        </w:tc>
      </w:tr>
      <w:tr w:rsidR="00FD3420" w:rsidRPr="00B71D33" w14:paraId="7E830E27" w14:textId="77777777" w:rsidTr="0099026E">
        <w:tblPrEx>
          <w:tblCellMar>
            <w:left w:w="12" w:type="dxa"/>
            <w:right w:w="12" w:type="dxa"/>
          </w:tblCellMar>
        </w:tblPrEx>
        <w:trPr>
          <w:trHeight w:val="388"/>
          <w:jc w:val="center"/>
        </w:trPr>
        <w:tc>
          <w:tcPr>
            <w:tcW w:w="26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dotted" w:sz="6" w:space="0" w:color="A0A0A0"/>
            </w:tcBorders>
            <w:shd w:val="clear" w:color="auto" w:fill="BFBFBF"/>
            <w:vAlign w:val="center"/>
          </w:tcPr>
          <w:p w14:paraId="34DD6A66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color w:val="auto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>근무기간</w:t>
            </w:r>
          </w:p>
        </w:tc>
        <w:tc>
          <w:tcPr>
            <w:tcW w:w="1906" w:type="dxa"/>
            <w:gridSpan w:val="4"/>
            <w:tcBorders>
              <w:left w:val="dotted" w:sz="6" w:space="0" w:color="A0A0A0"/>
              <w:bottom w:val="single" w:sz="8" w:space="0" w:color="000000"/>
              <w:right w:val="dotted" w:sz="6" w:space="0" w:color="A0A0A0"/>
            </w:tcBorders>
            <w:shd w:val="clear" w:color="auto" w:fill="BFBFBF"/>
            <w:vAlign w:val="center"/>
          </w:tcPr>
          <w:p w14:paraId="2D47A2CC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color w:val="auto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>회사명</w:t>
            </w:r>
          </w:p>
        </w:tc>
        <w:tc>
          <w:tcPr>
            <w:tcW w:w="1921" w:type="dxa"/>
            <w:gridSpan w:val="3"/>
            <w:tcBorders>
              <w:left w:val="dotted" w:sz="6" w:space="0" w:color="A0A0A0"/>
              <w:bottom w:val="single" w:sz="8" w:space="0" w:color="000000"/>
              <w:right w:val="dotted" w:sz="6" w:space="0" w:color="A0A0A0"/>
            </w:tcBorders>
            <w:shd w:val="clear" w:color="auto" w:fill="BFBFBF"/>
            <w:vAlign w:val="center"/>
          </w:tcPr>
          <w:p w14:paraId="303D3A7C" w14:textId="77777777" w:rsidR="00FD3420" w:rsidRPr="00B71D33" w:rsidRDefault="00555BCE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color w:val="auto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>담당 업무(직무내용)</w:t>
            </w:r>
          </w:p>
        </w:tc>
        <w:tc>
          <w:tcPr>
            <w:tcW w:w="843" w:type="dxa"/>
            <w:gridSpan w:val="2"/>
            <w:tcBorders>
              <w:left w:val="dotted" w:sz="6" w:space="0" w:color="A0A0A0"/>
              <w:bottom w:val="single" w:sz="8" w:space="0" w:color="000000"/>
              <w:right w:val="dotted" w:sz="6" w:space="0" w:color="A0A0A0"/>
            </w:tcBorders>
            <w:shd w:val="clear" w:color="auto" w:fill="BFBFBF"/>
            <w:vAlign w:val="center"/>
          </w:tcPr>
          <w:p w14:paraId="37F980BD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color w:val="auto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>직위</w:t>
            </w:r>
          </w:p>
        </w:tc>
        <w:tc>
          <w:tcPr>
            <w:tcW w:w="1142" w:type="dxa"/>
            <w:gridSpan w:val="3"/>
            <w:tcBorders>
              <w:left w:val="dotted" w:sz="6" w:space="0" w:color="A0A0A0"/>
              <w:bottom w:val="single" w:sz="8" w:space="0" w:color="000000"/>
              <w:right w:val="dotted" w:sz="6" w:space="0" w:color="A0A0A0"/>
            </w:tcBorders>
            <w:shd w:val="clear" w:color="auto" w:fill="BFBFBF"/>
            <w:vAlign w:val="center"/>
          </w:tcPr>
          <w:p w14:paraId="79CC9664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color w:val="auto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>최종연봉</w:t>
            </w:r>
          </w:p>
        </w:tc>
        <w:tc>
          <w:tcPr>
            <w:tcW w:w="1197" w:type="dxa"/>
            <w:gridSpan w:val="4"/>
            <w:tcBorders>
              <w:left w:val="dotted" w:sz="6" w:space="0" w:color="A0A0A0"/>
              <w:bottom w:val="single" w:sz="8" w:space="0" w:color="000000"/>
              <w:right w:val="nil"/>
            </w:tcBorders>
            <w:shd w:val="clear" w:color="auto" w:fill="BFBFBF"/>
            <w:vAlign w:val="center"/>
          </w:tcPr>
          <w:p w14:paraId="38B28253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color w:val="auto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>퇴직사유</w:t>
            </w:r>
          </w:p>
        </w:tc>
        <w:tc>
          <w:tcPr>
            <w:tcW w:w="983" w:type="dxa"/>
            <w:gridSpan w:val="3"/>
            <w:tcBorders>
              <w:left w:val="dotted" w:sz="6" w:space="0" w:color="A0A0A0"/>
              <w:bottom w:val="single" w:sz="8" w:space="0" w:color="000000"/>
              <w:right w:val="nil"/>
            </w:tcBorders>
            <w:shd w:val="clear" w:color="auto" w:fill="BFBFBF"/>
            <w:vAlign w:val="center"/>
          </w:tcPr>
          <w:p w14:paraId="333E77B4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color w:val="auto"/>
                <w:sz w:val="20"/>
                <w:szCs w:val="20"/>
              </w:rPr>
            </w:pPr>
            <w:r w:rsidRPr="00BA6320"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>소재지</w:t>
            </w:r>
          </w:p>
        </w:tc>
      </w:tr>
      <w:tr w:rsidR="00FD3420" w:rsidRPr="00B71D33" w14:paraId="5E2A9014" w14:textId="77777777" w:rsidTr="0099026E">
        <w:tblPrEx>
          <w:tblCellMar>
            <w:left w:w="12" w:type="dxa"/>
            <w:right w:w="12" w:type="dxa"/>
          </w:tblCellMar>
        </w:tblPrEx>
        <w:trPr>
          <w:trHeight w:val="388"/>
          <w:jc w:val="center"/>
        </w:trPr>
        <w:tc>
          <w:tcPr>
            <w:tcW w:w="1496" w:type="dxa"/>
            <w:gridSpan w:val="2"/>
            <w:tcBorders>
              <w:top w:val="single" w:sz="8" w:space="0" w:color="000000"/>
              <w:left w:val="nil"/>
              <w:bottom w:val="dotted" w:sz="6" w:space="0" w:color="A0A0A0"/>
              <w:right w:val="dotted" w:sz="6" w:space="0" w:color="A0A0A0"/>
            </w:tcBorders>
            <w:shd w:val="clear" w:color="F3F3F3" w:fill="auto"/>
            <w:vAlign w:val="center"/>
          </w:tcPr>
          <w:p w14:paraId="04C2DF3D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cs="맑은 고딕" w:hint="eastAsia"/>
                <w:color w:val="auto"/>
                <w:sz w:val="20"/>
                <w:szCs w:val="20"/>
              </w:rPr>
              <w:t>~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dotted" w:sz="6" w:space="0" w:color="A0A0A0"/>
              <w:right w:val="dotted" w:sz="6" w:space="0" w:color="A0A0A0"/>
            </w:tcBorders>
            <w:shd w:val="clear" w:color="F3F3F3" w:fill="auto"/>
            <w:vAlign w:val="center"/>
          </w:tcPr>
          <w:p w14:paraId="42FADE62" w14:textId="77777777" w:rsidR="00FD3420" w:rsidRPr="00D1536B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16"/>
                <w:szCs w:val="20"/>
              </w:rPr>
            </w:pPr>
            <w:proofErr w:type="gramStart"/>
            <w:r w:rsidRPr="00D1536B">
              <w:rPr>
                <w:rFonts w:ascii="맑은 고딕" w:eastAsia="맑은 고딕" w:hAnsi="맑은 고딕" w:cs="맑은 고딕" w:hint="eastAsia"/>
                <w:color w:val="auto"/>
                <w:sz w:val="16"/>
                <w:szCs w:val="20"/>
              </w:rPr>
              <w:t>년  개월</w:t>
            </w:r>
            <w:proofErr w:type="gramEnd"/>
          </w:p>
        </w:tc>
        <w:tc>
          <w:tcPr>
            <w:tcW w:w="1906" w:type="dxa"/>
            <w:gridSpan w:val="4"/>
            <w:tcBorders>
              <w:top w:val="single" w:sz="8" w:space="0" w:color="00000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shd w:val="clear" w:color="F3F3F3" w:fill="auto"/>
            <w:vAlign w:val="center"/>
          </w:tcPr>
          <w:p w14:paraId="2D322A6C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</w:p>
        </w:tc>
        <w:tc>
          <w:tcPr>
            <w:tcW w:w="1921" w:type="dxa"/>
            <w:gridSpan w:val="3"/>
            <w:tcBorders>
              <w:top w:val="single" w:sz="8" w:space="0" w:color="00000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shd w:val="clear" w:color="F3F3F3" w:fill="auto"/>
            <w:vAlign w:val="center"/>
          </w:tcPr>
          <w:p w14:paraId="78923C62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single" w:sz="8" w:space="0" w:color="00000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shd w:val="clear" w:color="F3F3F3" w:fill="auto"/>
            <w:vAlign w:val="center"/>
          </w:tcPr>
          <w:p w14:paraId="1D2382ED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shd w:val="clear" w:color="F3F3F3" w:fill="auto"/>
            <w:vAlign w:val="center"/>
          </w:tcPr>
          <w:p w14:paraId="7662735E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000000"/>
              <w:left w:val="dotted" w:sz="6" w:space="0" w:color="A0A0A0"/>
              <w:bottom w:val="dotted" w:sz="6" w:space="0" w:color="A0A0A0"/>
              <w:right w:val="nil"/>
            </w:tcBorders>
            <w:shd w:val="clear" w:color="F3F3F3" w:fill="auto"/>
            <w:vAlign w:val="center"/>
          </w:tcPr>
          <w:p w14:paraId="39F0E2F9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</w:p>
        </w:tc>
        <w:tc>
          <w:tcPr>
            <w:tcW w:w="983" w:type="dxa"/>
            <w:gridSpan w:val="3"/>
            <w:tcBorders>
              <w:top w:val="single" w:sz="8" w:space="0" w:color="000000"/>
              <w:left w:val="dotted" w:sz="6" w:space="0" w:color="A0A0A0"/>
              <w:bottom w:val="dotted" w:sz="6" w:space="0" w:color="A0A0A0"/>
              <w:right w:val="nil"/>
            </w:tcBorders>
            <w:shd w:val="clear" w:color="F3F3F3" w:fill="auto"/>
            <w:vAlign w:val="center"/>
          </w:tcPr>
          <w:p w14:paraId="69402DD1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</w:p>
        </w:tc>
      </w:tr>
      <w:tr w:rsidR="00FD3420" w:rsidRPr="00B71D33" w14:paraId="6395A6AF" w14:textId="77777777" w:rsidTr="0099026E">
        <w:tblPrEx>
          <w:tblCellMar>
            <w:left w:w="12" w:type="dxa"/>
            <w:right w:w="12" w:type="dxa"/>
          </w:tblCellMar>
        </w:tblPrEx>
        <w:trPr>
          <w:trHeight w:val="388"/>
          <w:jc w:val="center"/>
        </w:trPr>
        <w:tc>
          <w:tcPr>
            <w:tcW w:w="1496" w:type="dxa"/>
            <w:gridSpan w:val="2"/>
            <w:tcBorders>
              <w:top w:val="dotted" w:sz="6" w:space="0" w:color="A0A0A0"/>
              <w:left w:val="nil"/>
              <w:bottom w:val="dotted" w:sz="6" w:space="0" w:color="A0A0A0"/>
              <w:right w:val="dotted" w:sz="6" w:space="0" w:color="A0A0A0"/>
            </w:tcBorders>
            <w:shd w:val="clear" w:color="F3F3F3" w:fill="auto"/>
            <w:vAlign w:val="center"/>
          </w:tcPr>
          <w:p w14:paraId="21E63159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cs="맑은 고딕" w:hint="eastAsia"/>
                <w:color w:val="auto"/>
                <w:sz w:val="20"/>
                <w:szCs w:val="20"/>
              </w:rPr>
              <w:t>~</w:t>
            </w:r>
          </w:p>
        </w:tc>
        <w:tc>
          <w:tcPr>
            <w:tcW w:w="1134" w:type="dxa"/>
            <w:gridSpan w:val="2"/>
            <w:tcBorders>
              <w:top w:val="dotted" w:sz="6" w:space="0" w:color="A0A0A0"/>
              <w:left w:val="nil"/>
              <w:bottom w:val="dotted" w:sz="6" w:space="0" w:color="A0A0A0"/>
              <w:right w:val="dotted" w:sz="6" w:space="0" w:color="A0A0A0"/>
            </w:tcBorders>
            <w:shd w:val="clear" w:color="F3F3F3" w:fill="auto"/>
            <w:vAlign w:val="center"/>
          </w:tcPr>
          <w:p w14:paraId="16FFF442" w14:textId="77777777" w:rsidR="00FD3420" w:rsidRPr="00D1536B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16"/>
                <w:szCs w:val="20"/>
              </w:rPr>
            </w:pPr>
            <w:proofErr w:type="gramStart"/>
            <w:r w:rsidRPr="00D1536B">
              <w:rPr>
                <w:rFonts w:ascii="맑은 고딕" w:eastAsia="맑은 고딕" w:hAnsi="맑은 고딕" w:cs="맑은 고딕" w:hint="eastAsia"/>
                <w:color w:val="auto"/>
                <w:sz w:val="16"/>
                <w:szCs w:val="20"/>
              </w:rPr>
              <w:t>년  개월</w:t>
            </w:r>
            <w:proofErr w:type="gramEnd"/>
          </w:p>
        </w:tc>
        <w:tc>
          <w:tcPr>
            <w:tcW w:w="1906" w:type="dxa"/>
            <w:gridSpan w:val="4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vAlign w:val="center"/>
          </w:tcPr>
          <w:p w14:paraId="744A420B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  <w:tc>
          <w:tcPr>
            <w:tcW w:w="1921" w:type="dxa"/>
            <w:gridSpan w:val="3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vAlign w:val="center"/>
          </w:tcPr>
          <w:p w14:paraId="5FD4976E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vAlign w:val="center"/>
          </w:tcPr>
          <w:p w14:paraId="79C2457A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vAlign w:val="center"/>
          </w:tcPr>
          <w:p w14:paraId="2CF05674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  <w:tc>
          <w:tcPr>
            <w:tcW w:w="1197" w:type="dxa"/>
            <w:gridSpan w:val="4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nil"/>
            </w:tcBorders>
            <w:vAlign w:val="center"/>
          </w:tcPr>
          <w:p w14:paraId="1B3160CE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  <w:tc>
          <w:tcPr>
            <w:tcW w:w="983" w:type="dxa"/>
            <w:gridSpan w:val="3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nil"/>
            </w:tcBorders>
            <w:vAlign w:val="center"/>
          </w:tcPr>
          <w:p w14:paraId="505B8F4F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</w:tr>
      <w:tr w:rsidR="00FD3420" w:rsidRPr="00B71D33" w14:paraId="56A9EDB3" w14:textId="77777777" w:rsidTr="0099026E">
        <w:tblPrEx>
          <w:tblCellMar>
            <w:left w:w="12" w:type="dxa"/>
            <w:right w:w="12" w:type="dxa"/>
          </w:tblCellMar>
        </w:tblPrEx>
        <w:trPr>
          <w:trHeight w:val="388"/>
          <w:jc w:val="center"/>
        </w:trPr>
        <w:tc>
          <w:tcPr>
            <w:tcW w:w="1496" w:type="dxa"/>
            <w:gridSpan w:val="2"/>
            <w:tcBorders>
              <w:top w:val="dotted" w:sz="6" w:space="0" w:color="A0A0A0"/>
              <w:left w:val="nil"/>
              <w:bottom w:val="dotted" w:sz="6" w:space="0" w:color="A0A0A0"/>
              <w:right w:val="dotted" w:sz="6" w:space="0" w:color="A0A0A0"/>
            </w:tcBorders>
            <w:shd w:val="clear" w:color="F3F3F3" w:fill="auto"/>
            <w:vAlign w:val="center"/>
          </w:tcPr>
          <w:p w14:paraId="7F28715F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cs="맑은 고딕" w:hint="eastAsia"/>
                <w:color w:val="auto"/>
                <w:sz w:val="20"/>
                <w:szCs w:val="20"/>
              </w:rPr>
              <w:t>~</w:t>
            </w:r>
          </w:p>
        </w:tc>
        <w:tc>
          <w:tcPr>
            <w:tcW w:w="1134" w:type="dxa"/>
            <w:gridSpan w:val="2"/>
            <w:tcBorders>
              <w:top w:val="dotted" w:sz="6" w:space="0" w:color="A0A0A0"/>
              <w:left w:val="nil"/>
              <w:bottom w:val="dotted" w:sz="6" w:space="0" w:color="A0A0A0"/>
              <w:right w:val="dotted" w:sz="6" w:space="0" w:color="A0A0A0"/>
            </w:tcBorders>
            <w:shd w:val="clear" w:color="F3F3F3" w:fill="auto"/>
            <w:vAlign w:val="center"/>
          </w:tcPr>
          <w:p w14:paraId="4D9235A2" w14:textId="77777777" w:rsidR="00FD3420" w:rsidRPr="00D1536B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16"/>
                <w:szCs w:val="20"/>
              </w:rPr>
            </w:pPr>
            <w:proofErr w:type="gramStart"/>
            <w:r w:rsidRPr="00D1536B">
              <w:rPr>
                <w:rFonts w:ascii="맑은 고딕" w:eastAsia="맑은 고딕" w:hAnsi="맑은 고딕" w:cs="맑은 고딕" w:hint="eastAsia"/>
                <w:color w:val="auto"/>
                <w:sz w:val="16"/>
                <w:szCs w:val="20"/>
              </w:rPr>
              <w:t>년  개월</w:t>
            </w:r>
            <w:proofErr w:type="gramEnd"/>
          </w:p>
        </w:tc>
        <w:tc>
          <w:tcPr>
            <w:tcW w:w="1906" w:type="dxa"/>
            <w:gridSpan w:val="4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vAlign w:val="center"/>
          </w:tcPr>
          <w:p w14:paraId="7D2065E2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  <w:tc>
          <w:tcPr>
            <w:tcW w:w="1921" w:type="dxa"/>
            <w:gridSpan w:val="3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vAlign w:val="center"/>
          </w:tcPr>
          <w:p w14:paraId="5EF18DBB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vAlign w:val="center"/>
          </w:tcPr>
          <w:p w14:paraId="73D717DF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vAlign w:val="center"/>
          </w:tcPr>
          <w:p w14:paraId="1DBBB728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  <w:tc>
          <w:tcPr>
            <w:tcW w:w="1197" w:type="dxa"/>
            <w:gridSpan w:val="4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nil"/>
            </w:tcBorders>
            <w:vAlign w:val="center"/>
          </w:tcPr>
          <w:p w14:paraId="456E37CC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  <w:tc>
          <w:tcPr>
            <w:tcW w:w="983" w:type="dxa"/>
            <w:gridSpan w:val="3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nil"/>
            </w:tcBorders>
            <w:vAlign w:val="center"/>
          </w:tcPr>
          <w:p w14:paraId="305F64C7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</w:tr>
      <w:tr w:rsidR="00FD3420" w:rsidRPr="00B71D33" w14:paraId="2F1C0078" w14:textId="77777777" w:rsidTr="00E97865">
        <w:tblPrEx>
          <w:tblCellMar>
            <w:left w:w="12" w:type="dxa"/>
            <w:right w:w="12" w:type="dxa"/>
          </w:tblCellMar>
        </w:tblPrEx>
        <w:trPr>
          <w:trHeight w:val="388"/>
          <w:jc w:val="center"/>
        </w:trPr>
        <w:tc>
          <w:tcPr>
            <w:tcW w:w="10622" w:type="dxa"/>
            <w:gridSpan w:val="23"/>
            <w:tcBorders>
              <w:top w:val="single" w:sz="8" w:space="0" w:color="000000"/>
              <w:left w:val="nil"/>
              <w:bottom w:val="single" w:sz="8" w:space="0" w:color="000000"/>
              <w:right w:val="dotted" w:sz="6" w:space="0" w:color="A0A0A0"/>
            </w:tcBorders>
            <w:shd w:val="clear" w:color="F3F3F3" w:fill="auto"/>
            <w:vAlign w:val="center"/>
          </w:tcPr>
          <w:p w14:paraId="5010C9D6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left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  <w:r w:rsidRPr="000312BA"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 xml:space="preserve">■ </w:t>
            </w:r>
            <w:r w:rsidRPr="00B71D33"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>자격사항</w:t>
            </w:r>
          </w:p>
        </w:tc>
      </w:tr>
      <w:tr w:rsidR="00FD3420" w:rsidRPr="00B71D33" w14:paraId="6AC79A37" w14:textId="77777777" w:rsidTr="00D1536B">
        <w:tblPrEx>
          <w:tblCellMar>
            <w:left w:w="12" w:type="dxa"/>
            <w:right w:w="12" w:type="dxa"/>
          </w:tblCellMar>
        </w:tblPrEx>
        <w:trPr>
          <w:trHeight w:val="388"/>
          <w:jc w:val="center"/>
        </w:trPr>
        <w:tc>
          <w:tcPr>
            <w:tcW w:w="1071" w:type="dxa"/>
            <w:tcBorders>
              <w:top w:val="single" w:sz="8" w:space="0" w:color="000000"/>
              <w:left w:val="nil"/>
              <w:bottom w:val="dotted" w:sz="6" w:space="0" w:color="A0A0A0"/>
              <w:right w:val="dotted" w:sz="6" w:space="0" w:color="A0A0A0"/>
            </w:tcBorders>
            <w:shd w:val="clear" w:color="F3F3F3" w:fill="BFBFBF"/>
            <w:vAlign w:val="center"/>
          </w:tcPr>
          <w:p w14:paraId="604ABA62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color w:val="auto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>언어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nil"/>
              <w:bottom w:val="dotted" w:sz="6" w:space="0" w:color="A0A0A0"/>
              <w:right w:val="dotted" w:sz="6" w:space="0" w:color="A0A0A0"/>
            </w:tcBorders>
            <w:shd w:val="clear" w:color="F3F3F3" w:fill="BFBFBF"/>
            <w:vAlign w:val="center"/>
          </w:tcPr>
          <w:p w14:paraId="2DDD23AF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color w:val="auto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>어학시험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nil"/>
              <w:bottom w:val="dotted" w:sz="6" w:space="0" w:color="A0A0A0"/>
              <w:right w:val="dotted" w:sz="6" w:space="0" w:color="A0A0A0"/>
            </w:tcBorders>
            <w:shd w:val="clear" w:color="F3F3F3" w:fill="BFBFBF"/>
            <w:vAlign w:val="center"/>
          </w:tcPr>
          <w:p w14:paraId="17AEC180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color w:val="auto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>점수(등급)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nil"/>
              <w:bottom w:val="dotted" w:sz="6" w:space="0" w:color="A0A0A0"/>
              <w:right w:val="single" w:sz="8" w:space="0" w:color="000000"/>
            </w:tcBorders>
            <w:shd w:val="clear" w:color="F3F3F3" w:fill="BFBFBF"/>
            <w:vAlign w:val="center"/>
          </w:tcPr>
          <w:p w14:paraId="26420592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color w:val="auto"/>
                <w:sz w:val="20"/>
                <w:szCs w:val="20"/>
              </w:rPr>
            </w:pPr>
            <w:proofErr w:type="spellStart"/>
            <w:r w:rsidRPr="00BE1FA3"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>취득년월</w:t>
            </w:r>
            <w:proofErr w:type="spellEnd"/>
          </w:p>
        </w:tc>
        <w:tc>
          <w:tcPr>
            <w:tcW w:w="1997" w:type="dxa"/>
            <w:gridSpan w:val="4"/>
            <w:tcBorders>
              <w:top w:val="single" w:sz="8" w:space="0" w:color="000000"/>
              <w:left w:val="single" w:sz="8" w:space="0" w:color="000000"/>
              <w:bottom w:val="dotted" w:sz="6" w:space="0" w:color="A0A0A0"/>
              <w:right w:val="dotted" w:sz="6" w:space="0" w:color="A0A0A0"/>
            </w:tcBorders>
            <w:shd w:val="clear" w:color="F3F3F3" w:fill="BFBFBF"/>
            <w:vAlign w:val="center"/>
          </w:tcPr>
          <w:p w14:paraId="4DDC831C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color w:val="auto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>자격/면허</w:t>
            </w:r>
          </w:p>
        </w:tc>
        <w:tc>
          <w:tcPr>
            <w:tcW w:w="1330" w:type="dxa"/>
            <w:gridSpan w:val="4"/>
            <w:tcBorders>
              <w:top w:val="single" w:sz="8" w:space="0" w:color="000000"/>
              <w:left w:val="nil"/>
              <w:bottom w:val="dotted" w:sz="6" w:space="0" w:color="A0A0A0"/>
              <w:right w:val="dotted" w:sz="6" w:space="0" w:color="A0A0A0"/>
            </w:tcBorders>
            <w:shd w:val="clear" w:color="F3F3F3" w:fill="BFBFBF"/>
            <w:vAlign w:val="center"/>
          </w:tcPr>
          <w:p w14:paraId="1F9EB78B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color w:val="auto"/>
                <w:sz w:val="20"/>
                <w:szCs w:val="20"/>
              </w:rPr>
            </w:pPr>
            <w:r w:rsidRPr="00FE611F"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>발행처</w:t>
            </w: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nil"/>
              <w:bottom w:val="dotted" w:sz="6" w:space="0" w:color="A0A0A0"/>
              <w:right w:val="dotted" w:sz="6" w:space="0" w:color="A0A0A0"/>
            </w:tcBorders>
            <w:shd w:val="clear" w:color="F3F3F3" w:fill="BFBFBF"/>
            <w:vAlign w:val="center"/>
          </w:tcPr>
          <w:p w14:paraId="26F41854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color w:val="auto"/>
                <w:sz w:val="20"/>
                <w:szCs w:val="20"/>
              </w:rPr>
            </w:pPr>
            <w:r w:rsidRPr="00FE611F"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>합격구분</w:t>
            </w:r>
          </w:p>
        </w:tc>
        <w:tc>
          <w:tcPr>
            <w:tcW w:w="1046" w:type="dxa"/>
            <w:gridSpan w:val="4"/>
            <w:tcBorders>
              <w:top w:val="single" w:sz="8" w:space="0" w:color="000000"/>
              <w:left w:val="nil"/>
              <w:bottom w:val="dotted" w:sz="6" w:space="0" w:color="A0A0A0"/>
              <w:right w:val="dotted" w:sz="6" w:space="0" w:color="A0A0A0"/>
            </w:tcBorders>
            <w:shd w:val="clear" w:color="F3F3F3" w:fill="BFBFBF"/>
            <w:vAlign w:val="center"/>
          </w:tcPr>
          <w:p w14:paraId="7D561745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color w:val="auto"/>
                <w:sz w:val="20"/>
                <w:szCs w:val="20"/>
              </w:rPr>
            </w:pPr>
            <w:proofErr w:type="spellStart"/>
            <w:r w:rsidRPr="00FE611F"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>취득년월</w:t>
            </w:r>
            <w:proofErr w:type="spellEnd"/>
          </w:p>
        </w:tc>
      </w:tr>
      <w:tr w:rsidR="00FD3420" w:rsidRPr="00B71D33" w14:paraId="225E6C48" w14:textId="77777777" w:rsidTr="00D1536B">
        <w:tblPrEx>
          <w:tblCellMar>
            <w:left w:w="12" w:type="dxa"/>
            <w:right w:w="12" w:type="dxa"/>
          </w:tblCellMar>
        </w:tblPrEx>
        <w:trPr>
          <w:trHeight w:val="349"/>
          <w:jc w:val="center"/>
        </w:trPr>
        <w:tc>
          <w:tcPr>
            <w:tcW w:w="1071" w:type="dxa"/>
            <w:tcBorders>
              <w:top w:val="single" w:sz="8" w:space="0" w:color="000000"/>
              <w:left w:val="nil"/>
              <w:bottom w:val="dotted" w:sz="6" w:space="0" w:color="A0A0A0"/>
              <w:right w:val="dotted" w:sz="6" w:space="0" w:color="A0A0A0"/>
            </w:tcBorders>
            <w:shd w:val="clear" w:color="F3F3F3" w:fill="auto"/>
            <w:vAlign w:val="center"/>
          </w:tcPr>
          <w:p w14:paraId="06741C68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nil"/>
              <w:bottom w:val="dotted" w:sz="6" w:space="0" w:color="A0A0A0"/>
              <w:right w:val="dotted" w:sz="6" w:space="0" w:color="A0A0A0"/>
            </w:tcBorders>
            <w:shd w:val="clear" w:color="F3F3F3" w:fill="auto"/>
            <w:vAlign w:val="center"/>
          </w:tcPr>
          <w:p w14:paraId="2F726EF7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dotted" w:sz="6" w:space="0" w:color="A0A0A0"/>
              <w:bottom w:val="dotted" w:sz="6" w:space="0" w:color="A0A0A0"/>
              <w:right w:val="dotted" w:sz="6" w:space="0" w:color="A0A0A0"/>
            </w:tcBorders>
            <w:shd w:val="clear" w:color="F3F3F3" w:fill="auto"/>
            <w:vAlign w:val="center"/>
          </w:tcPr>
          <w:p w14:paraId="5417C183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color w:val="auto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left w:val="dotted" w:sz="6" w:space="0" w:color="A0A0A0"/>
              <w:bottom w:val="dotted" w:sz="6" w:space="0" w:color="A0A0A0"/>
              <w:right w:val="single" w:sz="8" w:space="0" w:color="000000"/>
            </w:tcBorders>
            <w:shd w:val="clear" w:color="F3F3F3" w:fill="auto"/>
            <w:vAlign w:val="center"/>
          </w:tcPr>
          <w:p w14:paraId="2E6798E1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color w:val="auto"/>
                <w:sz w:val="20"/>
                <w:szCs w:val="20"/>
              </w:rPr>
            </w:pPr>
          </w:p>
        </w:tc>
        <w:tc>
          <w:tcPr>
            <w:tcW w:w="1997" w:type="dxa"/>
            <w:gridSpan w:val="4"/>
            <w:tcBorders>
              <w:left w:val="single" w:sz="8" w:space="0" w:color="000000"/>
              <w:bottom w:val="dotted" w:sz="6" w:space="0" w:color="A0A0A0"/>
              <w:right w:val="dotted" w:sz="6" w:space="0" w:color="A0A0A0"/>
            </w:tcBorders>
            <w:shd w:val="clear" w:color="F3F3F3" w:fill="auto"/>
            <w:vAlign w:val="center"/>
          </w:tcPr>
          <w:p w14:paraId="5760C4DB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color w:val="auto"/>
                <w:sz w:val="20"/>
                <w:szCs w:val="20"/>
              </w:rPr>
            </w:pPr>
          </w:p>
        </w:tc>
        <w:tc>
          <w:tcPr>
            <w:tcW w:w="1330" w:type="dxa"/>
            <w:gridSpan w:val="4"/>
            <w:tcBorders>
              <w:left w:val="dotted" w:sz="6" w:space="0" w:color="A0A0A0"/>
              <w:bottom w:val="dotted" w:sz="6" w:space="0" w:color="A0A0A0"/>
              <w:right w:val="dotted" w:sz="6" w:space="0" w:color="A0A0A0"/>
            </w:tcBorders>
            <w:shd w:val="clear" w:color="F3F3F3" w:fill="auto"/>
            <w:vAlign w:val="center"/>
          </w:tcPr>
          <w:p w14:paraId="366CEC96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color w:val="auto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left w:val="dotted" w:sz="6" w:space="0" w:color="A0A0A0"/>
              <w:bottom w:val="dotted" w:sz="6" w:space="0" w:color="A0A0A0"/>
              <w:right w:val="nil"/>
            </w:tcBorders>
            <w:shd w:val="clear" w:color="F3F3F3" w:fill="auto"/>
            <w:vAlign w:val="center"/>
          </w:tcPr>
          <w:p w14:paraId="0BBD06F8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gridSpan w:val="4"/>
            <w:tcBorders>
              <w:left w:val="dotted" w:sz="6" w:space="0" w:color="A0A0A0"/>
              <w:bottom w:val="dotted" w:sz="6" w:space="0" w:color="A0A0A0"/>
              <w:right w:val="nil"/>
            </w:tcBorders>
            <w:shd w:val="clear" w:color="F3F3F3" w:fill="auto"/>
            <w:vAlign w:val="center"/>
          </w:tcPr>
          <w:p w14:paraId="6DC10EB7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color w:val="auto"/>
                <w:sz w:val="20"/>
                <w:szCs w:val="20"/>
              </w:rPr>
            </w:pPr>
          </w:p>
        </w:tc>
      </w:tr>
      <w:tr w:rsidR="00FD3420" w:rsidRPr="00B71D33" w14:paraId="49E939FA" w14:textId="77777777" w:rsidTr="00D1536B">
        <w:tblPrEx>
          <w:tblCellMar>
            <w:left w:w="12" w:type="dxa"/>
            <w:right w:w="12" w:type="dxa"/>
          </w:tblCellMar>
        </w:tblPrEx>
        <w:trPr>
          <w:trHeight w:val="359"/>
          <w:jc w:val="center"/>
        </w:trPr>
        <w:tc>
          <w:tcPr>
            <w:tcW w:w="1071" w:type="dxa"/>
            <w:tcBorders>
              <w:top w:val="dotted" w:sz="6" w:space="0" w:color="A0A0A0"/>
              <w:left w:val="nil"/>
              <w:bottom w:val="dotted" w:sz="6" w:space="0" w:color="A0A0A0"/>
              <w:right w:val="dotted" w:sz="6" w:space="0" w:color="A0A0A0"/>
            </w:tcBorders>
            <w:shd w:val="clear" w:color="F3F3F3" w:fill="auto"/>
            <w:vAlign w:val="center"/>
          </w:tcPr>
          <w:p w14:paraId="1B6CCBEB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dotted" w:sz="6" w:space="0" w:color="A0A0A0"/>
              <w:left w:val="nil"/>
              <w:bottom w:val="dotted" w:sz="6" w:space="0" w:color="A0A0A0"/>
              <w:right w:val="dotted" w:sz="6" w:space="0" w:color="A0A0A0"/>
            </w:tcBorders>
            <w:shd w:val="clear" w:color="F3F3F3" w:fill="auto"/>
            <w:vAlign w:val="center"/>
          </w:tcPr>
          <w:p w14:paraId="37D7ADF8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shd w:val="clear" w:color="F3F3F3" w:fill="auto"/>
            <w:vAlign w:val="center"/>
          </w:tcPr>
          <w:p w14:paraId="6839D464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single" w:sz="8" w:space="0" w:color="000000"/>
            </w:tcBorders>
            <w:shd w:val="clear" w:color="F3F3F3" w:fill="auto"/>
            <w:vAlign w:val="center"/>
          </w:tcPr>
          <w:p w14:paraId="0D95DD3E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</w:p>
        </w:tc>
        <w:tc>
          <w:tcPr>
            <w:tcW w:w="1997" w:type="dxa"/>
            <w:gridSpan w:val="4"/>
            <w:tcBorders>
              <w:top w:val="dotted" w:sz="6" w:space="0" w:color="A0A0A0"/>
              <w:left w:val="single" w:sz="8" w:space="0" w:color="000000"/>
              <w:bottom w:val="dotted" w:sz="6" w:space="0" w:color="A0A0A0"/>
              <w:right w:val="dotted" w:sz="6" w:space="0" w:color="A0A0A0"/>
            </w:tcBorders>
            <w:shd w:val="clear" w:color="F3F3F3" w:fill="auto"/>
            <w:vAlign w:val="center"/>
          </w:tcPr>
          <w:p w14:paraId="49554FFE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</w:p>
        </w:tc>
        <w:tc>
          <w:tcPr>
            <w:tcW w:w="1330" w:type="dxa"/>
            <w:gridSpan w:val="4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shd w:val="clear" w:color="F3F3F3" w:fill="auto"/>
            <w:vAlign w:val="center"/>
          </w:tcPr>
          <w:p w14:paraId="68EA8D27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nil"/>
            </w:tcBorders>
            <w:shd w:val="clear" w:color="F3F3F3" w:fill="auto"/>
            <w:vAlign w:val="center"/>
          </w:tcPr>
          <w:p w14:paraId="0935EEC2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gridSpan w:val="4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nil"/>
            </w:tcBorders>
            <w:shd w:val="clear" w:color="F3F3F3" w:fill="auto"/>
            <w:vAlign w:val="center"/>
          </w:tcPr>
          <w:p w14:paraId="751536EE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</w:p>
        </w:tc>
      </w:tr>
      <w:tr w:rsidR="00FD3420" w:rsidRPr="00B71D33" w14:paraId="650E184D" w14:textId="77777777" w:rsidTr="00D1536B">
        <w:tblPrEx>
          <w:tblCellMar>
            <w:left w:w="12" w:type="dxa"/>
            <w:right w:w="12" w:type="dxa"/>
          </w:tblCellMar>
        </w:tblPrEx>
        <w:trPr>
          <w:trHeight w:val="251"/>
          <w:jc w:val="center"/>
        </w:trPr>
        <w:tc>
          <w:tcPr>
            <w:tcW w:w="1071" w:type="dxa"/>
            <w:tcBorders>
              <w:top w:val="dotted" w:sz="6" w:space="0" w:color="A0A0A0"/>
              <w:left w:val="nil"/>
              <w:bottom w:val="single" w:sz="8" w:space="0" w:color="000000"/>
              <w:right w:val="dotted" w:sz="6" w:space="0" w:color="A0A0A0"/>
            </w:tcBorders>
            <w:shd w:val="clear" w:color="F3F3F3" w:fill="auto"/>
            <w:vAlign w:val="center"/>
          </w:tcPr>
          <w:p w14:paraId="13620CDB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dotted" w:sz="6" w:space="0" w:color="A0A0A0"/>
              <w:left w:val="nil"/>
              <w:bottom w:val="single" w:sz="8" w:space="0" w:color="000000"/>
              <w:right w:val="dotted" w:sz="6" w:space="0" w:color="A0A0A0"/>
            </w:tcBorders>
            <w:shd w:val="clear" w:color="F3F3F3" w:fill="auto"/>
            <w:vAlign w:val="center"/>
          </w:tcPr>
          <w:p w14:paraId="3393E9A7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dotted" w:sz="6" w:space="0" w:color="A0A0A0"/>
              <w:left w:val="dotted" w:sz="6" w:space="0" w:color="A0A0A0"/>
              <w:bottom w:val="single" w:sz="8" w:space="0" w:color="000000"/>
              <w:right w:val="dotted" w:sz="6" w:space="0" w:color="A0A0A0"/>
            </w:tcBorders>
            <w:shd w:val="clear" w:color="F3F3F3" w:fill="auto"/>
            <w:vAlign w:val="center"/>
          </w:tcPr>
          <w:p w14:paraId="4C777912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dotted" w:sz="6" w:space="0" w:color="A0A0A0"/>
              <w:left w:val="dotted" w:sz="6" w:space="0" w:color="A0A0A0"/>
              <w:bottom w:val="single" w:sz="8" w:space="0" w:color="000000"/>
              <w:right w:val="single" w:sz="8" w:space="0" w:color="000000"/>
            </w:tcBorders>
            <w:shd w:val="clear" w:color="F3F3F3" w:fill="auto"/>
            <w:vAlign w:val="center"/>
          </w:tcPr>
          <w:p w14:paraId="1E6C735E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</w:p>
        </w:tc>
        <w:tc>
          <w:tcPr>
            <w:tcW w:w="1997" w:type="dxa"/>
            <w:gridSpan w:val="4"/>
            <w:tcBorders>
              <w:top w:val="dotted" w:sz="6" w:space="0" w:color="A0A0A0"/>
              <w:left w:val="single" w:sz="8" w:space="0" w:color="000000"/>
              <w:bottom w:val="single" w:sz="8" w:space="0" w:color="000000"/>
              <w:right w:val="dotted" w:sz="6" w:space="0" w:color="A0A0A0"/>
            </w:tcBorders>
            <w:shd w:val="clear" w:color="F3F3F3" w:fill="auto"/>
            <w:vAlign w:val="center"/>
          </w:tcPr>
          <w:p w14:paraId="4192B018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</w:p>
        </w:tc>
        <w:tc>
          <w:tcPr>
            <w:tcW w:w="1330" w:type="dxa"/>
            <w:gridSpan w:val="4"/>
            <w:tcBorders>
              <w:top w:val="dotted" w:sz="6" w:space="0" w:color="A0A0A0"/>
              <w:left w:val="dotted" w:sz="6" w:space="0" w:color="A0A0A0"/>
              <w:bottom w:val="single" w:sz="8" w:space="0" w:color="000000"/>
              <w:right w:val="dotted" w:sz="6" w:space="0" w:color="A0A0A0"/>
            </w:tcBorders>
            <w:shd w:val="clear" w:color="F3F3F3" w:fill="auto"/>
            <w:vAlign w:val="center"/>
          </w:tcPr>
          <w:p w14:paraId="337A657B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dotted" w:sz="6" w:space="0" w:color="A0A0A0"/>
              <w:left w:val="dotted" w:sz="6" w:space="0" w:color="A0A0A0"/>
              <w:bottom w:val="single" w:sz="8" w:space="0" w:color="000000"/>
              <w:right w:val="nil"/>
            </w:tcBorders>
            <w:shd w:val="clear" w:color="F3F3F3" w:fill="auto"/>
            <w:vAlign w:val="center"/>
          </w:tcPr>
          <w:p w14:paraId="7993F493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gridSpan w:val="4"/>
            <w:tcBorders>
              <w:top w:val="dotted" w:sz="6" w:space="0" w:color="A0A0A0"/>
              <w:left w:val="dotted" w:sz="6" w:space="0" w:color="A0A0A0"/>
              <w:bottom w:val="single" w:sz="8" w:space="0" w:color="000000"/>
              <w:right w:val="nil"/>
            </w:tcBorders>
            <w:shd w:val="clear" w:color="F3F3F3" w:fill="auto"/>
            <w:vAlign w:val="center"/>
          </w:tcPr>
          <w:p w14:paraId="3C1AA3E3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color w:val="auto"/>
                <w:sz w:val="20"/>
                <w:szCs w:val="20"/>
              </w:rPr>
            </w:pPr>
          </w:p>
        </w:tc>
      </w:tr>
      <w:tr w:rsidR="00FD3420" w:rsidRPr="00B71D33" w14:paraId="0B4F1E3D" w14:textId="77777777" w:rsidTr="00D1536B">
        <w:tblPrEx>
          <w:tblCellMar>
            <w:left w:w="12" w:type="dxa"/>
            <w:right w:w="12" w:type="dxa"/>
          </w:tblCellMar>
        </w:tblPrEx>
        <w:trPr>
          <w:trHeight w:val="60"/>
          <w:jc w:val="center"/>
        </w:trPr>
        <w:tc>
          <w:tcPr>
            <w:tcW w:w="26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dotted" w:sz="6" w:space="0" w:color="A0A0A0"/>
            </w:tcBorders>
            <w:shd w:val="clear" w:color="auto" w:fill="BFBFBF"/>
            <w:vAlign w:val="center"/>
          </w:tcPr>
          <w:p w14:paraId="68C71DD5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color w:val="auto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hint="eastAsia"/>
                <w:b/>
                <w:color w:val="auto"/>
                <w:sz w:val="20"/>
                <w:szCs w:val="20"/>
              </w:rPr>
              <w:t>오피스 활용능력</w:t>
            </w:r>
          </w:p>
        </w:tc>
        <w:tc>
          <w:tcPr>
            <w:tcW w:w="7992" w:type="dxa"/>
            <w:gridSpan w:val="19"/>
            <w:tcBorders>
              <w:top w:val="single" w:sz="8" w:space="0" w:color="000000"/>
              <w:left w:val="dotted" w:sz="6" w:space="0" w:color="A0A0A0"/>
              <w:bottom w:val="single" w:sz="8" w:space="0" w:color="000000"/>
              <w:right w:val="dotted" w:sz="6" w:space="0" w:color="A0A0A0"/>
            </w:tcBorders>
            <w:vAlign w:val="center"/>
          </w:tcPr>
          <w:p w14:paraId="39D068BE" w14:textId="4E5872F3" w:rsidR="00FD3420" w:rsidRPr="00B71D33" w:rsidRDefault="00504041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hint="eastAsia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맑은 고딕" w:eastAsia="맑은 고딕" w:hAnsi="맑은 고딕" w:hint="eastAsia"/>
                <w:color w:val="auto"/>
                <w:sz w:val="20"/>
                <w:szCs w:val="20"/>
              </w:rPr>
              <w:t>상  /</w:t>
            </w:r>
            <w:proofErr w:type="gramEnd"/>
            <w:r>
              <w:rPr>
                <w:rFonts w:ascii="맑은 고딕" w:eastAsia="맑은 고딕" w:hAnsi="맑은 고딕" w:hint="eastAsia"/>
                <w:color w:val="auto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맑은 고딕" w:eastAsia="맑은 고딕" w:hAnsi="맑은 고딕" w:hint="eastAsia"/>
                <w:color w:val="auto"/>
                <w:sz w:val="20"/>
                <w:szCs w:val="20"/>
              </w:rPr>
              <w:t>중  /</w:t>
            </w:r>
            <w:proofErr w:type="gramEnd"/>
            <w:r>
              <w:rPr>
                <w:rFonts w:ascii="맑은 고딕" w:eastAsia="맑은 고딕" w:hAnsi="맑은 고딕" w:hint="eastAsia"/>
                <w:color w:val="auto"/>
                <w:sz w:val="20"/>
                <w:szCs w:val="20"/>
              </w:rPr>
              <w:t xml:space="preserve">  하</w:t>
            </w:r>
          </w:p>
        </w:tc>
      </w:tr>
      <w:tr w:rsidR="00FD3420" w:rsidRPr="00B71D33" w14:paraId="5C096A79" w14:textId="77777777" w:rsidTr="00E97865">
        <w:tblPrEx>
          <w:tblCellMar>
            <w:left w:w="12" w:type="dxa"/>
            <w:right w:w="12" w:type="dxa"/>
          </w:tblCellMar>
        </w:tblPrEx>
        <w:trPr>
          <w:trHeight w:val="388"/>
          <w:jc w:val="center"/>
        </w:trPr>
        <w:tc>
          <w:tcPr>
            <w:tcW w:w="10622" w:type="dxa"/>
            <w:gridSpan w:val="2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3F3F3" w:fill="auto"/>
            <w:vAlign w:val="center"/>
          </w:tcPr>
          <w:p w14:paraId="7547BC22" w14:textId="77777777" w:rsidR="00FD3420" w:rsidRPr="00B71D33" w:rsidRDefault="00FD3420" w:rsidP="00FD3420">
            <w:pPr>
              <w:pStyle w:val="ac"/>
              <w:wordWrap/>
              <w:spacing w:line="240" w:lineRule="auto"/>
              <w:jc w:val="left"/>
              <w:rPr>
                <w:rFonts w:ascii="맑은 고딕" w:eastAsia="맑은 고딕" w:hAnsi="맑은 고딕" w:cs="맑은 고딕"/>
                <w:b/>
                <w:color w:val="auto"/>
                <w:sz w:val="20"/>
                <w:szCs w:val="20"/>
              </w:rPr>
            </w:pPr>
            <w:r w:rsidRPr="000312BA"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 xml:space="preserve">■ </w:t>
            </w:r>
            <w:r w:rsidRPr="00B71D33"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>가족사항</w:t>
            </w:r>
          </w:p>
        </w:tc>
      </w:tr>
      <w:tr w:rsidR="00F9088D" w:rsidRPr="00B71D33" w14:paraId="7EFECB06" w14:textId="77777777" w:rsidTr="00692E5A">
        <w:tblPrEx>
          <w:tblCellMar>
            <w:left w:w="12" w:type="dxa"/>
            <w:right w:w="12" w:type="dxa"/>
          </w:tblCellMar>
        </w:tblPrEx>
        <w:trPr>
          <w:trHeight w:val="388"/>
          <w:jc w:val="center"/>
        </w:trPr>
        <w:tc>
          <w:tcPr>
            <w:tcW w:w="1071" w:type="dxa"/>
            <w:tcBorders>
              <w:top w:val="single" w:sz="8" w:space="0" w:color="000000"/>
              <w:left w:val="nil"/>
              <w:bottom w:val="dotted" w:sz="6" w:space="0" w:color="A0A0A0"/>
              <w:right w:val="dotted" w:sz="6" w:space="0" w:color="A0A0A0"/>
            </w:tcBorders>
            <w:shd w:val="clear" w:color="F3F3F3" w:fill="BFBFBF"/>
            <w:vAlign w:val="center"/>
          </w:tcPr>
          <w:p w14:paraId="70468330" w14:textId="77777777" w:rsidR="00F9088D" w:rsidRPr="00B71D33" w:rsidRDefault="00F9088D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color w:val="auto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>관계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nil"/>
              <w:bottom w:val="dotted" w:sz="6" w:space="0" w:color="A0A0A0"/>
              <w:right w:val="dotted" w:sz="6" w:space="0" w:color="A0A0A0"/>
            </w:tcBorders>
            <w:shd w:val="clear" w:color="F3F3F3" w:fill="BFBFBF"/>
            <w:vAlign w:val="center"/>
          </w:tcPr>
          <w:p w14:paraId="5C23C378" w14:textId="77777777" w:rsidR="00F9088D" w:rsidRPr="00B71D33" w:rsidRDefault="00F9088D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color w:val="auto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>성명</w:t>
            </w:r>
          </w:p>
        </w:tc>
        <w:tc>
          <w:tcPr>
            <w:tcW w:w="1193" w:type="dxa"/>
            <w:gridSpan w:val="2"/>
            <w:tcBorders>
              <w:top w:val="single" w:sz="8" w:space="0" w:color="00000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shd w:val="clear" w:color="F3F3F3" w:fill="BFBFBF"/>
            <w:vAlign w:val="center"/>
          </w:tcPr>
          <w:p w14:paraId="630EB652" w14:textId="77777777" w:rsidR="00F9088D" w:rsidRPr="00B71D33" w:rsidRDefault="00F9088D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color w:val="auto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>생년월일</w:t>
            </w:r>
          </w:p>
        </w:tc>
        <w:tc>
          <w:tcPr>
            <w:tcW w:w="4824" w:type="dxa"/>
            <w:gridSpan w:val="12"/>
            <w:tcBorders>
              <w:top w:val="single" w:sz="8" w:space="0" w:color="00000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shd w:val="clear" w:color="F3F3F3" w:fill="BFBFBF"/>
            <w:vAlign w:val="center"/>
          </w:tcPr>
          <w:p w14:paraId="46755EED" w14:textId="77777777" w:rsidR="00F9088D" w:rsidRPr="00C75A8C" w:rsidRDefault="00F9088D" w:rsidP="00C75A8C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color w:val="auto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>주</w:t>
            </w:r>
            <w:r w:rsidR="00692E5A"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>소(현거주지)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shd w:val="clear" w:color="F3F3F3" w:fill="BFBFBF"/>
            <w:vAlign w:val="center"/>
          </w:tcPr>
          <w:p w14:paraId="1FC77C99" w14:textId="77777777" w:rsidR="00F9088D" w:rsidRPr="00B71D33" w:rsidRDefault="00F9088D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color w:val="auto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>동거여부</w:t>
            </w:r>
          </w:p>
        </w:tc>
        <w:tc>
          <w:tcPr>
            <w:tcW w:w="983" w:type="dxa"/>
            <w:gridSpan w:val="3"/>
            <w:tcBorders>
              <w:top w:val="single" w:sz="8" w:space="0" w:color="000000"/>
              <w:left w:val="dotted" w:sz="6" w:space="0" w:color="A0A0A0"/>
              <w:bottom w:val="dotted" w:sz="6" w:space="0" w:color="A0A0A0"/>
              <w:right w:val="nil"/>
            </w:tcBorders>
            <w:shd w:val="clear" w:color="F3F3F3" w:fill="BFBFBF"/>
            <w:vAlign w:val="center"/>
          </w:tcPr>
          <w:p w14:paraId="4303AC89" w14:textId="77777777" w:rsidR="00F9088D" w:rsidRPr="00B71D33" w:rsidRDefault="00F9088D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color w:val="auto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auto"/>
                <w:sz w:val="20"/>
                <w:szCs w:val="20"/>
              </w:rPr>
              <w:t>기타</w:t>
            </w:r>
          </w:p>
        </w:tc>
      </w:tr>
      <w:tr w:rsidR="00C75A8C" w:rsidRPr="00B71D33" w14:paraId="0ED88017" w14:textId="77777777" w:rsidTr="00692E5A">
        <w:tblPrEx>
          <w:tblCellMar>
            <w:left w:w="12" w:type="dxa"/>
            <w:right w:w="12" w:type="dxa"/>
          </w:tblCellMar>
        </w:tblPrEx>
        <w:trPr>
          <w:trHeight w:val="259"/>
          <w:jc w:val="center"/>
        </w:trPr>
        <w:tc>
          <w:tcPr>
            <w:tcW w:w="1071" w:type="dxa"/>
            <w:tcBorders>
              <w:top w:val="dotted" w:sz="6" w:space="0" w:color="A0A0A0"/>
              <w:left w:val="nil"/>
              <w:bottom w:val="dotted" w:sz="6" w:space="0" w:color="A0A0A0"/>
              <w:right w:val="dotted" w:sz="6" w:space="0" w:color="A0A0A0"/>
            </w:tcBorders>
            <w:vAlign w:val="center"/>
          </w:tcPr>
          <w:p w14:paraId="0FBF9B6B" w14:textId="77777777" w:rsidR="00C75A8C" w:rsidRPr="00B71D33" w:rsidRDefault="00C75A8C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dotted" w:sz="6" w:space="0" w:color="A0A0A0"/>
              <w:left w:val="nil"/>
              <w:bottom w:val="dotted" w:sz="6" w:space="0" w:color="A0A0A0"/>
              <w:right w:val="dotted" w:sz="6" w:space="0" w:color="A0A0A0"/>
            </w:tcBorders>
            <w:vAlign w:val="center"/>
          </w:tcPr>
          <w:p w14:paraId="44BA23A0" w14:textId="77777777" w:rsidR="00C75A8C" w:rsidRPr="00B71D33" w:rsidRDefault="00C75A8C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vAlign w:val="center"/>
          </w:tcPr>
          <w:p w14:paraId="33F57D1A" w14:textId="77777777" w:rsidR="00C75A8C" w:rsidRPr="00B71D33" w:rsidRDefault="00C75A8C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  <w:tc>
          <w:tcPr>
            <w:tcW w:w="4824" w:type="dxa"/>
            <w:gridSpan w:val="12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vAlign w:val="center"/>
          </w:tcPr>
          <w:p w14:paraId="6BCD2F53" w14:textId="77777777" w:rsidR="00C75A8C" w:rsidRPr="00B71D33" w:rsidRDefault="00C75A8C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vAlign w:val="center"/>
          </w:tcPr>
          <w:p w14:paraId="399D7E09" w14:textId="77777777" w:rsidR="00C75A8C" w:rsidRPr="00B71D33" w:rsidRDefault="00C75A8C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  <w:tc>
          <w:tcPr>
            <w:tcW w:w="983" w:type="dxa"/>
            <w:gridSpan w:val="3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nil"/>
            </w:tcBorders>
            <w:vAlign w:val="center"/>
          </w:tcPr>
          <w:p w14:paraId="69F8F4E9" w14:textId="77777777" w:rsidR="00C75A8C" w:rsidRPr="00B71D33" w:rsidRDefault="00C75A8C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</w:tr>
      <w:tr w:rsidR="00C75A8C" w:rsidRPr="00B71D33" w14:paraId="5038CA5B" w14:textId="77777777" w:rsidTr="00692E5A">
        <w:tblPrEx>
          <w:tblCellMar>
            <w:left w:w="12" w:type="dxa"/>
            <w:right w:w="12" w:type="dxa"/>
          </w:tblCellMar>
        </w:tblPrEx>
        <w:trPr>
          <w:trHeight w:val="279"/>
          <w:jc w:val="center"/>
        </w:trPr>
        <w:tc>
          <w:tcPr>
            <w:tcW w:w="1071" w:type="dxa"/>
            <w:tcBorders>
              <w:top w:val="dotted" w:sz="6" w:space="0" w:color="A0A0A0"/>
              <w:left w:val="nil"/>
              <w:bottom w:val="dotted" w:sz="6" w:space="0" w:color="A0A0A0"/>
              <w:right w:val="dotted" w:sz="6" w:space="0" w:color="A0A0A0"/>
            </w:tcBorders>
            <w:vAlign w:val="center"/>
          </w:tcPr>
          <w:p w14:paraId="22B6A5FC" w14:textId="77777777" w:rsidR="00C75A8C" w:rsidRPr="00B71D33" w:rsidRDefault="00C75A8C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dotted" w:sz="6" w:space="0" w:color="A0A0A0"/>
              <w:left w:val="nil"/>
              <w:bottom w:val="dotted" w:sz="6" w:space="0" w:color="A0A0A0"/>
              <w:right w:val="dotted" w:sz="6" w:space="0" w:color="A0A0A0"/>
            </w:tcBorders>
            <w:vAlign w:val="center"/>
          </w:tcPr>
          <w:p w14:paraId="540A6DCB" w14:textId="77777777" w:rsidR="00C75A8C" w:rsidRPr="00B71D33" w:rsidRDefault="00C75A8C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vAlign w:val="center"/>
          </w:tcPr>
          <w:p w14:paraId="2F22D5E5" w14:textId="77777777" w:rsidR="00C75A8C" w:rsidRPr="00B71D33" w:rsidRDefault="00C75A8C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  <w:tc>
          <w:tcPr>
            <w:tcW w:w="4824" w:type="dxa"/>
            <w:gridSpan w:val="12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vAlign w:val="center"/>
          </w:tcPr>
          <w:p w14:paraId="6674812A" w14:textId="77777777" w:rsidR="00C75A8C" w:rsidRPr="00B71D33" w:rsidRDefault="00C75A8C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vAlign w:val="center"/>
          </w:tcPr>
          <w:p w14:paraId="1E8C1355" w14:textId="77777777" w:rsidR="00C75A8C" w:rsidRPr="00B71D33" w:rsidRDefault="00C75A8C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  <w:tc>
          <w:tcPr>
            <w:tcW w:w="983" w:type="dxa"/>
            <w:gridSpan w:val="3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nil"/>
            </w:tcBorders>
            <w:vAlign w:val="center"/>
          </w:tcPr>
          <w:p w14:paraId="7ECE6D01" w14:textId="77777777" w:rsidR="00C75A8C" w:rsidRPr="00B71D33" w:rsidRDefault="00C75A8C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</w:tr>
      <w:tr w:rsidR="00C75A8C" w:rsidRPr="00B71D33" w14:paraId="0F30F1A8" w14:textId="77777777" w:rsidTr="00692E5A">
        <w:tblPrEx>
          <w:tblCellMar>
            <w:left w:w="12" w:type="dxa"/>
            <w:right w:w="12" w:type="dxa"/>
          </w:tblCellMar>
        </w:tblPrEx>
        <w:trPr>
          <w:trHeight w:val="341"/>
          <w:jc w:val="center"/>
        </w:trPr>
        <w:tc>
          <w:tcPr>
            <w:tcW w:w="1071" w:type="dxa"/>
            <w:tcBorders>
              <w:top w:val="dotted" w:sz="6" w:space="0" w:color="A0A0A0"/>
              <w:left w:val="nil"/>
              <w:bottom w:val="dotted" w:sz="6" w:space="0" w:color="A0A0A0"/>
              <w:right w:val="dotted" w:sz="6" w:space="0" w:color="A0A0A0"/>
            </w:tcBorders>
            <w:vAlign w:val="center"/>
          </w:tcPr>
          <w:p w14:paraId="2DB7DCCD" w14:textId="77777777" w:rsidR="00C75A8C" w:rsidRPr="00B71D33" w:rsidRDefault="00C75A8C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dotted" w:sz="6" w:space="0" w:color="A0A0A0"/>
              <w:left w:val="nil"/>
              <w:bottom w:val="dotted" w:sz="6" w:space="0" w:color="A0A0A0"/>
              <w:right w:val="dotted" w:sz="6" w:space="0" w:color="A0A0A0"/>
            </w:tcBorders>
            <w:vAlign w:val="center"/>
          </w:tcPr>
          <w:p w14:paraId="019E72DA" w14:textId="77777777" w:rsidR="00C75A8C" w:rsidRPr="00B71D33" w:rsidRDefault="00C75A8C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vAlign w:val="center"/>
          </w:tcPr>
          <w:p w14:paraId="36A8C886" w14:textId="77777777" w:rsidR="00C75A8C" w:rsidRPr="00B71D33" w:rsidRDefault="00C75A8C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  <w:tc>
          <w:tcPr>
            <w:tcW w:w="4824" w:type="dxa"/>
            <w:gridSpan w:val="12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vAlign w:val="center"/>
          </w:tcPr>
          <w:p w14:paraId="0421806C" w14:textId="77777777" w:rsidR="00C75A8C" w:rsidRPr="00B71D33" w:rsidRDefault="00C75A8C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vAlign w:val="center"/>
          </w:tcPr>
          <w:p w14:paraId="14484F9B" w14:textId="77777777" w:rsidR="00C75A8C" w:rsidRPr="00B71D33" w:rsidRDefault="00C75A8C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  <w:tc>
          <w:tcPr>
            <w:tcW w:w="983" w:type="dxa"/>
            <w:gridSpan w:val="3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nil"/>
            </w:tcBorders>
            <w:vAlign w:val="center"/>
          </w:tcPr>
          <w:p w14:paraId="3522B2C5" w14:textId="77777777" w:rsidR="00C75A8C" w:rsidRPr="00B71D33" w:rsidRDefault="00C75A8C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</w:tr>
      <w:tr w:rsidR="00C75A8C" w:rsidRPr="00B71D33" w14:paraId="1606A469" w14:textId="77777777" w:rsidTr="00692E5A">
        <w:tblPrEx>
          <w:tblCellMar>
            <w:left w:w="12" w:type="dxa"/>
            <w:right w:w="12" w:type="dxa"/>
          </w:tblCellMar>
        </w:tblPrEx>
        <w:trPr>
          <w:trHeight w:val="277"/>
          <w:jc w:val="center"/>
        </w:trPr>
        <w:tc>
          <w:tcPr>
            <w:tcW w:w="1071" w:type="dxa"/>
            <w:tcBorders>
              <w:top w:val="dotted" w:sz="6" w:space="0" w:color="A0A0A0"/>
              <w:left w:val="nil"/>
              <w:bottom w:val="single" w:sz="6" w:space="0" w:color="000000"/>
              <w:right w:val="dotted" w:sz="6" w:space="0" w:color="A0A0A0"/>
            </w:tcBorders>
            <w:vAlign w:val="center"/>
          </w:tcPr>
          <w:p w14:paraId="63B37573" w14:textId="77777777" w:rsidR="00C75A8C" w:rsidRPr="00B71D33" w:rsidRDefault="00C75A8C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dotted" w:sz="6" w:space="0" w:color="A0A0A0"/>
              <w:left w:val="nil"/>
              <w:bottom w:val="single" w:sz="6" w:space="0" w:color="000000"/>
              <w:right w:val="dotted" w:sz="6" w:space="0" w:color="A0A0A0"/>
            </w:tcBorders>
            <w:vAlign w:val="center"/>
          </w:tcPr>
          <w:p w14:paraId="76AD9830" w14:textId="77777777" w:rsidR="00C75A8C" w:rsidRPr="00B71D33" w:rsidRDefault="00C75A8C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tcBorders>
              <w:top w:val="dotted" w:sz="6" w:space="0" w:color="A0A0A0"/>
              <w:left w:val="dotted" w:sz="6" w:space="0" w:color="A0A0A0"/>
              <w:bottom w:val="single" w:sz="6" w:space="0" w:color="000000"/>
              <w:right w:val="dotted" w:sz="6" w:space="0" w:color="A0A0A0"/>
            </w:tcBorders>
            <w:vAlign w:val="center"/>
          </w:tcPr>
          <w:p w14:paraId="7CB45A5A" w14:textId="77777777" w:rsidR="00C75A8C" w:rsidRPr="00B71D33" w:rsidRDefault="00C75A8C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  <w:tc>
          <w:tcPr>
            <w:tcW w:w="4824" w:type="dxa"/>
            <w:gridSpan w:val="12"/>
            <w:tcBorders>
              <w:top w:val="dotted" w:sz="6" w:space="0" w:color="A0A0A0"/>
              <w:left w:val="dotted" w:sz="6" w:space="0" w:color="A0A0A0"/>
              <w:bottom w:val="single" w:sz="6" w:space="0" w:color="000000"/>
              <w:right w:val="dotted" w:sz="6" w:space="0" w:color="A0A0A0"/>
            </w:tcBorders>
            <w:vAlign w:val="center"/>
          </w:tcPr>
          <w:p w14:paraId="2DFB24B5" w14:textId="77777777" w:rsidR="00C75A8C" w:rsidRPr="00B71D33" w:rsidRDefault="00C75A8C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dotted" w:sz="6" w:space="0" w:color="A0A0A0"/>
              <w:left w:val="dotted" w:sz="6" w:space="0" w:color="A0A0A0"/>
              <w:bottom w:val="single" w:sz="6" w:space="0" w:color="000000"/>
              <w:right w:val="dotted" w:sz="6" w:space="0" w:color="A0A0A0"/>
            </w:tcBorders>
            <w:vAlign w:val="center"/>
          </w:tcPr>
          <w:p w14:paraId="16BC10E5" w14:textId="77777777" w:rsidR="00C75A8C" w:rsidRPr="00B71D33" w:rsidRDefault="00C75A8C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  <w:tc>
          <w:tcPr>
            <w:tcW w:w="983" w:type="dxa"/>
            <w:gridSpan w:val="3"/>
            <w:tcBorders>
              <w:top w:val="dotted" w:sz="6" w:space="0" w:color="A0A0A0"/>
              <w:left w:val="dotted" w:sz="6" w:space="0" w:color="A0A0A0"/>
              <w:bottom w:val="single" w:sz="6" w:space="0" w:color="000000"/>
              <w:right w:val="nil"/>
            </w:tcBorders>
            <w:vAlign w:val="center"/>
          </w:tcPr>
          <w:p w14:paraId="47E0CC33" w14:textId="77777777" w:rsidR="00C75A8C" w:rsidRPr="00B71D33" w:rsidRDefault="00C75A8C" w:rsidP="00FD3420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</w:tr>
    </w:tbl>
    <w:p w14:paraId="17DE087E" w14:textId="77777777" w:rsidR="000B674E" w:rsidRPr="00B71D33" w:rsidRDefault="000B674E">
      <w:pPr>
        <w:pStyle w:val="ac"/>
        <w:spacing w:line="307" w:lineRule="auto"/>
        <w:ind w:left="100" w:right="100"/>
        <w:rPr>
          <w:rFonts w:ascii="맑은 고딕" w:eastAsia="맑은 고딕" w:hAnsi="맑은 고딕" w:cs="맑은 고딕"/>
          <w:color w:val="auto"/>
          <w:sz w:val="20"/>
          <w:szCs w:val="20"/>
        </w:rPr>
      </w:pPr>
      <w:r w:rsidRPr="00B71D33">
        <w:rPr>
          <w:rFonts w:ascii="맑은 고딕" w:eastAsia="맑은 고딕" w:hAnsi="맑은 고딕" w:cs="맑은 고딕" w:hint="eastAsia"/>
          <w:color w:val="auto"/>
          <w:sz w:val="20"/>
          <w:szCs w:val="20"/>
        </w:rPr>
        <w:t>위의</w:t>
      </w:r>
      <w:r w:rsidRPr="00B71D33">
        <w:rPr>
          <w:rFonts w:ascii="맑은 고딕" w:eastAsia="맑은 고딕" w:hAnsi="맑은 고딕" w:cs="맑은 고딕"/>
          <w:color w:val="auto"/>
          <w:sz w:val="20"/>
          <w:szCs w:val="20"/>
        </w:rPr>
        <w:t xml:space="preserve"> </w:t>
      </w:r>
      <w:r w:rsidRPr="00B71D33">
        <w:rPr>
          <w:rFonts w:ascii="맑은 고딕" w:eastAsia="맑은 고딕" w:hAnsi="맑은 고딕" w:cs="맑은 고딕" w:hint="eastAsia"/>
          <w:color w:val="auto"/>
          <w:sz w:val="20"/>
          <w:szCs w:val="20"/>
        </w:rPr>
        <w:t>지원서상의</w:t>
      </w:r>
      <w:r w:rsidRPr="00B71D33">
        <w:rPr>
          <w:rFonts w:ascii="맑은 고딕" w:eastAsia="맑은 고딕" w:hAnsi="맑은 고딕" w:cs="맑은 고딕"/>
          <w:color w:val="auto"/>
          <w:sz w:val="20"/>
          <w:szCs w:val="20"/>
        </w:rPr>
        <w:t xml:space="preserve"> </w:t>
      </w:r>
      <w:r w:rsidRPr="00B71D33">
        <w:rPr>
          <w:rFonts w:ascii="맑은 고딕" w:eastAsia="맑은 고딕" w:hAnsi="맑은 고딕" w:cs="맑은 고딕" w:hint="eastAsia"/>
          <w:color w:val="auto"/>
          <w:sz w:val="20"/>
          <w:szCs w:val="20"/>
        </w:rPr>
        <w:t>모든</w:t>
      </w:r>
      <w:r w:rsidRPr="00B71D33">
        <w:rPr>
          <w:rFonts w:ascii="맑은 고딕" w:eastAsia="맑은 고딕" w:hAnsi="맑은 고딕" w:cs="맑은 고딕"/>
          <w:color w:val="auto"/>
          <w:sz w:val="20"/>
          <w:szCs w:val="20"/>
        </w:rPr>
        <w:t xml:space="preserve"> </w:t>
      </w:r>
      <w:r w:rsidRPr="00B71D33">
        <w:rPr>
          <w:rFonts w:ascii="맑은 고딕" w:eastAsia="맑은 고딕" w:hAnsi="맑은 고딕" w:cs="맑은 고딕" w:hint="eastAsia"/>
          <w:color w:val="auto"/>
          <w:sz w:val="20"/>
          <w:szCs w:val="20"/>
        </w:rPr>
        <w:t>기재사항은</w:t>
      </w:r>
      <w:r w:rsidRPr="00B71D33">
        <w:rPr>
          <w:rFonts w:ascii="맑은 고딕" w:eastAsia="맑은 고딕" w:hAnsi="맑은 고딕" w:cs="맑은 고딕"/>
          <w:color w:val="auto"/>
          <w:sz w:val="20"/>
          <w:szCs w:val="20"/>
        </w:rPr>
        <w:t xml:space="preserve"> </w:t>
      </w:r>
      <w:r w:rsidRPr="00B71D33">
        <w:rPr>
          <w:rFonts w:ascii="맑은 고딕" w:eastAsia="맑은 고딕" w:hAnsi="맑은 고딕" w:cs="맑은 고딕" w:hint="eastAsia"/>
          <w:color w:val="auto"/>
          <w:sz w:val="20"/>
          <w:szCs w:val="20"/>
        </w:rPr>
        <w:t>사실과</w:t>
      </w:r>
      <w:r w:rsidRPr="00B71D33">
        <w:rPr>
          <w:rFonts w:ascii="맑은 고딕" w:eastAsia="맑은 고딕" w:hAnsi="맑은 고딕" w:cs="맑은 고딕"/>
          <w:color w:val="auto"/>
          <w:sz w:val="20"/>
          <w:szCs w:val="20"/>
        </w:rPr>
        <w:t xml:space="preserve"> </w:t>
      </w:r>
      <w:r w:rsidRPr="00B71D33">
        <w:rPr>
          <w:rFonts w:ascii="맑은 고딕" w:eastAsia="맑은 고딕" w:hAnsi="맑은 고딕" w:cs="맑은 고딕" w:hint="eastAsia"/>
          <w:color w:val="auto"/>
          <w:sz w:val="20"/>
          <w:szCs w:val="20"/>
        </w:rPr>
        <w:t>다름없음을</w:t>
      </w:r>
      <w:r w:rsidRPr="00B71D33">
        <w:rPr>
          <w:rFonts w:ascii="맑은 고딕" w:eastAsia="맑은 고딕" w:hAnsi="맑은 고딕" w:cs="맑은 고딕"/>
          <w:color w:val="auto"/>
          <w:sz w:val="20"/>
          <w:szCs w:val="20"/>
        </w:rPr>
        <w:t xml:space="preserve"> </w:t>
      </w:r>
      <w:r w:rsidRPr="00B71D33">
        <w:rPr>
          <w:rFonts w:ascii="맑은 고딕" w:eastAsia="맑은 고딕" w:hAnsi="맑은 고딕" w:cs="맑은 고딕" w:hint="eastAsia"/>
          <w:color w:val="auto"/>
          <w:sz w:val="20"/>
          <w:szCs w:val="20"/>
        </w:rPr>
        <w:t>확인합니다</w:t>
      </w:r>
      <w:r w:rsidRPr="00B71D33">
        <w:rPr>
          <w:rFonts w:ascii="맑은 고딕" w:eastAsia="맑은 고딕" w:hAnsi="맑은 고딕" w:cs="맑은 고딕"/>
          <w:color w:val="auto"/>
          <w:sz w:val="20"/>
          <w:szCs w:val="20"/>
        </w:rPr>
        <w:t>.</w:t>
      </w:r>
    </w:p>
    <w:p w14:paraId="3BF89407" w14:textId="77777777" w:rsidR="000B674E" w:rsidRPr="00B71D33" w:rsidRDefault="000B674E">
      <w:pPr>
        <w:pStyle w:val="ac"/>
        <w:wordWrap/>
        <w:spacing w:line="307" w:lineRule="auto"/>
        <w:jc w:val="center"/>
        <w:rPr>
          <w:rFonts w:ascii="맑은 고딕" w:eastAsia="맑은 고딕" w:hAnsi="맑은 고딕" w:cs="맑은 고딕"/>
          <w:b/>
          <w:color w:val="auto"/>
          <w:sz w:val="20"/>
          <w:szCs w:val="20"/>
        </w:rPr>
      </w:pPr>
      <w:r w:rsidRPr="00B71D33">
        <w:rPr>
          <w:rFonts w:ascii="맑은 고딕" w:eastAsia="맑은 고딕" w:hAnsi="맑은 고딕" w:cs="맑은 고딕"/>
          <w:b/>
          <w:color w:val="auto"/>
          <w:sz w:val="20"/>
          <w:szCs w:val="20"/>
        </w:rPr>
        <w:t xml:space="preserve">20  </w:t>
      </w:r>
      <w:r w:rsidR="002F66CF" w:rsidRPr="00B71D33">
        <w:rPr>
          <w:rFonts w:ascii="맑은 고딕" w:eastAsia="맑은 고딕" w:hAnsi="맑은 고딕" w:cs="맑은 고딕"/>
          <w:b/>
          <w:color w:val="auto"/>
          <w:sz w:val="20"/>
          <w:szCs w:val="20"/>
        </w:rPr>
        <w:t xml:space="preserve">  </w:t>
      </w:r>
      <w:r w:rsidRPr="00B71D33">
        <w:rPr>
          <w:rFonts w:ascii="맑은 고딕" w:eastAsia="맑은 고딕" w:hAnsi="맑은 고딕" w:cs="맑은 고딕" w:hint="eastAsia"/>
          <w:b/>
          <w:color w:val="auto"/>
          <w:sz w:val="20"/>
          <w:szCs w:val="20"/>
        </w:rPr>
        <w:t>년</w:t>
      </w:r>
      <w:r w:rsidRPr="00B71D33">
        <w:rPr>
          <w:rFonts w:ascii="맑은 고딕" w:eastAsia="맑은 고딕" w:hAnsi="맑은 고딕" w:cs="맑은 고딕"/>
          <w:b/>
          <w:color w:val="auto"/>
          <w:sz w:val="20"/>
          <w:szCs w:val="20"/>
        </w:rPr>
        <w:t xml:space="preserve">  </w:t>
      </w:r>
      <w:r w:rsidR="002F66CF" w:rsidRPr="00B71D33">
        <w:rPr>
          <w:rFonts w:ascii="맑은 고딕" w:eastAsia="맑은 고딕" w:hAnsi="맑은 고딕" w:cs="맑은 고딕"/>
          <w:b/>
          <w:color w:val="auto"/>
          <w:sz w:val="20"/>
          <w:szCs w:val="20"/>
        </w:rPr>
        <w:t xml:space="preserve">  </w:t>
      </w:r>
      <w:r w:rsidRPr="00B71D33">
        <w:rPr>
          <w:rFonts w:ascii="맑은 고딕" w:eastAsia="맑은 고딕" w:hAnsi="맑은 고딕" w:cs="맑은 고딕" w:hint="eastAsia"/>
          <w:b/>
          <w:color w:val="auto"/>
          <w:sz w:val="20"/>
          <w:szCs w:val="20"/>
        </w:rPr>
        <w:t>월</w:t>
      </w:r>
      <w:r w:rsidRPr="00B71D33">
        <w:rPr>
          <w:rFonts w:ascii="맑은 고딕" w:eastAsia="맑은 고딕" w:hAnsi="맑은 고딕" w:cs="맑은 고딕"/>
          <w:b/>
          <w:color w:val="auto"/>
          <w:sz w:val="20"/>
          <w:szCs w:val="20"/>
        </w:rPr>
        <w:t xml:space="preserve">  </w:t>
      </w:r>
      <w:r w:rsidR="002F66CF" w:rsidRPr="00B71D33">
        <w:rPr>
          <w:rFonts w:ascii="맑은 고딕" w:eastAsia="맑은 고딕" w:hAnsi="맑은 고딕" w:cs="맑은 고딕"/>
          <w:b/>
          <w:color w:val="auto"/>
          <w:sz w:val="20"/>
          <w:szCs w:val="20"/>
        </w:rPr>
        <w:t xml:space="preserve">   </w:t>
      </w:r>
      <w:r w:rsidRPr="00B71D33">
        <w:rPr>
          <w:rFonts w:ascii="맑은 고딕" w:eastAsia="맑은 고딕" w:hAnsi="맑은 고딕" w:cs="맑은 고딕" w:hint="eastAsia"/>
          <w:b/>
          <w:color w:val="auto"/>
          <w:sz w:val="20"/>
          <w:szCs w:val="20"/>
        </w:rPr>
        <w:t>일</w:t>
      </w:r>
    </w:p>
    <w:p w14:paraId="4A53AA9B" w14:textId="77777777" w:rsidR="000B674E" w:rsidRPr="00B71D33" w:rsidRDefault="00E954B7">
      <w:pPr>
        <w:pStyle w:val="ac"/>
        <w:wordWrap/>
        <w:spacing w:line="307" w:lineRule="auto"/>
        <w:ind w:right="500"/>
        <w:jc w:val="right"/>
        <w:rPr>
          <w:rFonts w:ascii="맑은 고딕" w:eastAsia="맑은 고딕" w:hAnsi="맑은 고딕" w:cs="맑은 고딕"/>
          <w:b/>
          <w:color w:val="auto"/>
          <w:sz w:val="20"/>
          <w:szCs w:val="20"/>
        </w:rPr>
      </w:pPr>
      <w:proofErr w:type="gramStart"/>
      <w:r w:rsidRPr="00B71D33">
        <w:rPr>
          <w:rFonts w:ascii="맑은 고딕" w:eastAsia="맑은 고딕" w:hAnsi="맑은 고딕" w:cs="맑은 고딕" w:hint="eastAsia"/>
          <w:b/>
          <w:color w:val="auto"/>
          <w:sz w:val="20"/>
          <w:szCs w:val="20"/>
        </w:rPr>
        <w:t>지원</w:t>
      </w:r>
      <w:r w:rsidR="000B674E" w:rsidRPr="00B71D33">
        <w:rPr>
          <w:rFonts w:ascii="맑은 고딕" w:eastAsia="맑은 고딕" w:hAnsi="맑은 고딕" w:cs="맑은 고딕" w:hint="eastAsia"/>
          <w:b/>
          <w:color w:val="auto"/>
          <w:sz w:val="20"/>
          <w:szCs w:val="20"/>
        </w:rPr>
        <w:t>자</w:t>
      </w:r>
      <w:r w:rsidR="000B674E" w:rsidRPr="00B71D33">
        <w:rPr>
          <w:rFonts w:ascii="맑은 고딕" w:eastAsia="맑은 고딕" w:hAnsi="맑은 고딕" w:cs="맑은 고딕"/>
          <w:b/>
          <w:color w:val="auto"/>
          <w:sz w:val="20"/>
          <w:szCs w:val="20"/>
        </w:rPr>
        <w:t xml:space="preserve"> :</w:t>
      </w:r>
      <w:proofErr w:type="gramEnd"/>
      <w:r w:rsidR="000B674E" w:rsidRPr="00B71D33">
        <w:rPr>
          <w:rFonts w:ascii="맑은 고딕" w:eastAsia="맑은 고딕" w:hAnsi="맑은 고딕" w:cs="맑은 고딕"/>
          <w:b/>
          <w:color w:val="auto"/>
          <w:sz w:val="20"/>
          <w:szCs w:val="20"/>
        </w:rPr>
        <w:t xml:space="preserve"> </w:t>
      </w:r>
      <w:r w:rsidR="000B674E" w:rsidRPr="00B71D33">
        <w:rPr>
          <w:rFonts w:ascii="맑은 고딕" w:eastAsia="맑은 고딕" w:hAnsi="맑은 고딕" w:cs="맑은 고딕"/>
          <w:b/>
          <w:color w:val="auto"/>
          <w:sz w:val="20"/>
          <w:szCs w:val="20"/>
          <w:u w:val="single"/>
        </w:rPr>
        <w:t xml:space="preserve">               </w:t>
      </w:r>
      <w:r w:rsidR="000B674E" w:rsidRPr="00B71D33">
        <w:rPr>
          <w:rFonts w:ascii="맑은 고딕" w:eastAsia="맑은 고딕" w:hAnsi="맑은 고딕" w:cs="맑은 고딕"/>
          <w:b/>
          <w:color w:val="auto"/>
          <w:sz w:val="20"/>
          <w:szCs w:val="20"/>
        </w:rPr>
        <w:t xml:space="preserve"> (</w:t>
      </w:r>
      <w:r w:rsidR="000B674E" w:rsidRPr="00B71D33">
        <w:rPr>
          <w:rFonts w:ascii="맑은 고딕" w:eastAsia="맑은 고딕" w:hAnsi="맑은 고딕" w:cs="맑은 고딕" w:hint="eastAsia"/>
          <w:b/>
          <w:color w:val="auto"/>
          <w:sz w:val="20"/>
          <w:szCs w:val="20"/>
        </w:rPr>
        <w:t>인</w:t>
      </w:r>
      <w:r w:rsidR="000B674E" w:rsidRPr="00B71D33">
        <w:rPr>
          <w:rFonts w:ascii="맑은 고딕" w:eastAsia="맑은 고딕" w:hAnsi="맑은 고딕" w:cs="맑은 고딕"/>
          <w:b/>
          <w:color w:val="auto"/>
          <w:sz w:val="20"/>
          <w:szCs w:val="20"/>
        </w:rPr>
        <w:t>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987"/>
      </w:tblGrid>
      <w:tr w:rsidR="000B674E" w14:paraId="4A40EB7E" w14:textId="77777777">
        <w:trPr>
          <w:trHeight w:hRule="exact" w:val="1139"/>
          <w:jc w:val="center"/>
        </w:trPr>
        <w:tc>
          <w:tcPr>
            <w:tcW w:w="8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4E2E4" w14:textId="77777777" w:rsidR="000B674E" w:rsidRDefault="000B674E" w:rsidP="00312174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40"/>
                <w:szCs w:val="40"/>
              </w:rPr>
            </w:pPr>
            <w:r>
              <w:rPr>
                <w:rFonts w:ascii="맑은 고딕" w:eastAsia="맑은 고딕" w:cs="맑은 고딕" w:hint="eastAsia"/>
                <w:b/>
                <w:bCs/>
                <w:sz w:val="40"/>
                <w:szCs w:val="40"/>
              </w:rPr>
              <w:lastRenderedPageBreak/>
              <w:t>자기소개서</w:t>
            </w:r>
          </w:p>
        </w:tc>
      </w:tr>
    </w:tbl>
    <w:p w14:paraId="37971020" w14:textId="77777777" w:rsidR="000B674E" w:rsidRDefault="000B674E">
      <w:pPr>
        <w:pStyle w:val="ac"/>
        <w:spacing w:line="307" w:lineRule="auto"/>
        <w:rPr>
          <w:rFonts w:ascii="맑은 고딕" w:eastAsia="맑은 고딕" w:cs="맑은 고딕"/>
          <w:color w:val="FFFFFF"/>
          <w:sz w:val="2"/>
          <w:szCs w:val="2"/>
        </w:rPr>
      </w:pPr>
      <w:r>
        <w:rPr>
          <w:rFonts w:ascii="맑은 고딕" w:eastAsia="맑은 고딕" w:cs="맑은 고딕"/>
          <w:color w:val="FFFFFF"/>
          <w:sz w:val="2"/>
          <w:szCs w:val="2"/>
        </w:rPr>
        <w:t>y</w:t>
      </w:r>
    </w:p>
    <w:tbl>
      <w:tblPr>
        <w:tblW w:w="10661" w:type="dxa"/>
        <w:jc w:val="center"/>
        <w:tblBorders>
          <w:top w:val="single" w:sz="12" w:space="0" w:color="000000"/>
          <w:bottom w:val="single" w:sz="6" w:space="0" w:color="000000"/>
        </w:tblBorders>
        <w:shd w:val="clear" w:color="F3F3F3" w:fill="auto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661"/>
      </w:tblGrid>
      <w:tr w:rsidR="00111C15" w:rsidRPr="00056CF1" w14:paraId="34252918" w14:textId="77777777" w:rsidTr="00EC172A">
        <w:trPr>
          <w:trHeight w:val="13426"/>
          <w:jc w:val="center"/>
        </w:trPr>
        <w:tc>
          <w:tcPr>
            <w:tcW w:w="10661" w:type="dxa"/>
            <w:shd w:val="clear" w:color="F3F3F3" w:fill="auto"/>
            <w:vAlign w:val="center"/>
          </w:tcPr>
          <w:p w14:paraId="39525CD0" w14:textId="77777777" w:rsidR="00B03430" w:rsidRPr="00056CF1" w:rsidRDefault="00111C15" w:rsidP="00B03430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  <w:r w:rsidRPr="00056CF1">
              <w:rPr>
                <w:rFonts w:ascii="맑은 고딕" w:eastAsia="맑은 고딕" w:hAnsi="맑은 고딕" w:hint="eastAsia"/>
                <w:color w:val="auto"/>
                <w:sz w:val="20"/>
                <w:szCs w:val="20"/>
              </w:rPr>
              <w:t>(성장과정 및 성격 장단점, 생활신조, 사회경험, 입사동기, 입사 후 포부 등을 자유롭게 기재해 주세요)</w:t>
            </w:r>
          </w:p>
          <w:p w14:paraId="27BF7274" w14:textId="77777777" w:rsidR="00B03430" w:rsidRPr="00056CF1" w:rsidRDefault="00B03430" w:rsidP="00B03430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  <w:p w14:paraId="76968C47" w14:textId="77777777" w:rsidR="00B03430" w:rsidRPr="00056CF1" w:rsidRDefault="00B03430" w:rsidP="00B03430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  <w:p w14:paraId="08906C38" w14:textId="77777777" w:rsidR="00B03430" w:rsidRDefault="00B03430" w:rsidP="00B03430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  <w:p w14:paraId="27944D87" w14:textId="77777777" w:rsidR="009A19E2" w:rsidRPr="00056CF1" w:rsidRDefault="009A19E2" w:rsidP="00B03430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  <w:p w14:paraId="7F6EFBD2" w14:textId="77777777" w:rsidR="00B03430" w:rsidRPr="00056CF1" w:rsidRDefault="00B03430" w:rsidP="00B03430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  <w:p w14:paraId="5FBFA7F0" w14:textId="77777777" w:rsidR="00B03430" w:rsidRPr="00056CF1" w:rsidRDefault="00B03430" w:rsidP="00B03430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  <w:p w14:paraId="569A9DBE" w14:textId="77777777" w:rsidR="00B03430" w:rsidRPr="00056CF1" w:rsidRDefault="00B03430" w:rsidP="00B03430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  <w:p w14:paraId="04A27006" w14:textId="77777777" w:rsidR="00B03430" w:rsidRPr="00056CF1" w:rsidRDefault="00B03430" w:rsidP="00B03430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  <w:p w14:paraId="66B03C2B" w14:textId="77777777" w:rsidR="00B03430" w:rsidRPr="00056CF1" w:rsidRDefault="00B03430" w:rsidP="00B03430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  <w:p w14:paraId="12011AFC" w14:textId="77777777" w:rsidR="00B03430" w:rsidRPr="00056CF1" w:rsidRDefault="00B03430" w:rsidP="00B03430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  <w:p w14:paraId="4F74F576" w14:textId="77777777" w:rsidR="00B03430" w:rsidRPr="00056CF1" w:rsidRDefault="00B03430" w:rsidP="00B03430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  <w:p w14:paraId="54F98762" w14:textId="77777777" w:rsidR="00B03430" w:rsidRPr="00056CF1" w:rsidRDefault="00B03430" w:rsidP="00B03430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  <w:p w14:paraId="03CB9A70" w14:textId="77777777" w:rsidR="00B03430" w:rsidRPr="00056CF1" w:rsidRDefault="00B03430" w:rsidP="00B03430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  <w:p w14:paraId="34F07A61" w14:textId="77777777" w:rsidR="00B03430" w:rsidRPr="00056CF1" w:rsidRDefault="00B03430" w:rsidP="00B03430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  <w:p w14:paraId="08939DDA" w14:textId="77777777" w:rsidR="00B03430" w:rsidRPr="00056CF1" w:rsidRDefault="00B03430" w:rsidP="00B03430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  <w:p w14:paraId="221B7A08" w14:textId="77777777" w:rsidR="00B03430" w:rsidRPr="00056CF1" w:rsidRDefault="00B03430" w:rsidP="00B03430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  <w:p w14:paraId="13254379" w14:textId="77777777" w:rsidR="00B03430" w:rsidRPr="00056CF1" w:rsidRDefault="00B03430" w:rsidP="00B03430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  <w:p w14:paraId="179A4623" w14:textId="77777777" w:rsidR="00B03430" w:rsidRPr="00056CF1" w:rsidRDefault="00B03430" w:rsidP="00B03430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  <w:p w14:paraId="148163A4" w14:textId="77777777" w:rsidR="00B03430" w:rsidRPr="00056CF1" w:rsidRDefault="00B03430" w:rsidP="00B03430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  <w:p w14:paraId="42D84386" w14:textId="77777777" w:rsidR="00B03430" w:rsidRPr="00056CF1" w:rsidRDefault="00B03430" w:rsidP="00B03430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  <w:p w14:paraId="7DA34750" w14:textId="77777777" w:rsidR="00B03430" w:rsidRPr="00056CF1" w:rsidRDefault="00B03430" w:rsidP="00B03430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  <w:p w14:paraId="7BF3CDE2" w14:textId="77777777" w:rsidR="00B03430" w:rsidRPr="00056CF1" w:rsidRDefault="00B03430" w:rsidP="00B03430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  <w:p w14:paraId="532E40D3" w14:textId="77777777" w:rsidR="00B03430" w:rsidRPr="00056CF1" w:rsidRDefault="00B03430" w:rsidP="00B03430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  <w:p w14:paraId="3079C3E2" w14:textId="77777777" w:rsidR="00B03430" w:rsidRPr="00056CF1" w:rsidRDefault="00B03430" w:rsidP="00B03430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  <w:p w14:paraId="4A5C77CA" w14:textId="77777777" w:rsidR="00B03430" w:rsidRPr="00056CF1" w:rsidRDefault="00B03430" w:rsidP="00B03430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  <w:p w14:paraId="586C4D2F" w14:textId="77777777" w:rsidR="00B03430" w:rsidRPr="00056CF1" w:rsidRDefault="00B03430" w:rsidP="00B03430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  <w:p w14:paraId="4DD9E4E2" w14:textId="77777777" w:rsidR="00B03430" w:rsidRPr="00056CF1" w:rsidRDefault="00B03430" w:rsidP="00B03430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  <w:p w14:paraId="3B2E7FA7" w14:textId="77777777" w:rsidR="00B03430" w:rsidRPr="00056CF1" w:rsidRDefault="00B03430" w:rsidP="00B03430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  <w:p w14:paraId="01E40370" w14:textId="77777777" w:rsidR="00B03430" w:rsidRPr="00056CF1" w:rsidRDefault="00B03430" w:rsidP="00B03430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  <w:p w14:paraId="23648408" w14:textId="77777777" w:rsidR="00B03430" w:rsidRPr="00056CF1" w:rsidRDefault="00B03430" w:rsidP="00B03430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  <w:p w14:paraId="6229DE0E" w14:textId="77777777" w:rsidR="00B03430" w:rsidRPr="00056CF1" w:rsidRDefault="00B03430" w:rsidP="00B03430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  <w:p w14:paraId="7B38A3F0" w14:textId="77777777" w:rsidR="00B03430" w:rsidRPr="00056CF1" w:rsidRDefault="00B03430" w:rsidP="00B03430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  <w:p w14:paraId="46F61AC2" w14:textId="77777777" w:rsidR="00B03430" w:rsidRPr="00056CF1" w:rsidRDefault="00B03430" w:rsidP="00B03430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  <w:p w14:paraId="6A6D65F5" w14:textId="77777777" w:rsidR="00B03430" w:rsidRPr="00056CF1" w:rsidRDefault="00B03430" w:rsidP="00B03430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  <w:p w14:paraId="01ED4DE9" w14:textId="77777777" w:rsidR="00B03430" w:rsidRPr="00056CF1" w:rsidRDefault="00B03430" w:rsidP="00B03430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  <w:p w14:paraId="07D29853" w14:textId="77777777" w:rsidR="00B03430" w:rsidRDefault="00B03430" w:rsidP="00B03430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  <w:p w14:paraId="352A4FDE" w14:textId="77777777" w:rsidR="00C40157" w:rsidRDefault="00C40157" w:rsidP="00B03430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  <w:p w14:paraId="3346CC76" w14:textId="77777777" w:rsidR="00C40157" w:rsidRPr="00C40157" w:rsidRDefault="00C40157" w:rsidP="00C40157">
            <w:pPr>
              <w:pStyle w:val="ac"/>
              <w:spacing w:line="240" w:lineRule="auto"/>
              <w:ind w:right="100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  <w:p w14:paraId="3E1E86C6" w14:textId="77777777" w:rsidR="00B03430" w:rsidRPr="00056CF1" w:rsidRDefault="00B03430" w:rsidP="00056CF1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color w:val="auto"/>
                <w:sz w:val="20"/>
                <w:szCs w:val="20"/>
              </w:rPr>
            </w:pPr>
          </w:p>
        </w:tc>
      </w:tr>
    </w:tbl>
    <w:p w14:paraId="10A640B5" w14:textId="77777777" w:rsidR="000B674E" w:rsidRDefault="000B674E">
      <w:pPr>
        <w:pStyle w:val="ac"/>
        <w:spacing w:line="307" w:lineRule="auto"/>
        <w:rPr>
          <w:sz w:val="2"/>
          <w:szCs w:val="2"/>
        </w:rPr>
      </w:pPr>
    </w:p>
    <w:p w14:paraId="550D2211" w14:textId="77777777" w:rsidR="000B674E" w:rsidRDefault="000B674E">
      <w:pPr>
        <w:pStyle w:val="ac"/>
        <w:spacing w:line="307" w:lineRule="auto"/>
        <w:rPr>
          <w:color w:val="FFFFFF"/>
          <w:sz w:val="2"/>
          <w:szCs w:val="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987"/>
      </w:tblGrid>
      <w:tr w:rsidR="000B674E" w14:paraId="611BBBF9" w14:textId="77777777">
        <w:trPr>
          <w:trHeight w:hRule="exact" w:val="1139"/>
          <w:jc w:val="center"/>
        </w:trPr>
        <w:tc>
          <w:tcPr>
            <w:tcW w:w="8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0B67F" w14:textId="77777777" w:rsidR="00111C15" w:rsidRDefault="000B674E" w:rsidP="00312174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40"/>
                <w:szCs w:val="40"/>
              </w:rPr>
            </w:pPr>
            <w:r>
              <w:rPr>
                <w:rFonts w:ascii="맑은 고딕" w:eastAsia="맑은 고딕" w:cs="맑은 고딕" w:hint="eastAsia"/>
                <w:b/>
                <w:bCs/>
                <w:sz w:val="40"/>
                <w:szCs w:val="40"/>
              </w:rPr>
              <w:lastRenderedPageBreak/>
              <w:t>경력소개서</w:t>
            </w:r>
          </w:p>
          <w:p w14:paraId="0EC61B8D" w14:textId="77777777" w:rsidR="00056CF1" w:rsidRPr="00056CF1" w:rsidRDefault="00056CF1" w:rsidP="00056CF1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 xml:space="preserve">(경력사항 </w:t>
            </w:r>
            <w:proofErr w:type="spellStart"/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추가시</w:t>
            </w:r>
            <w:proofErr w:type="spellEnd"/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 xml:space="preserve"> 복사</w:t>
            </w:r>
            <w:r w:rsidR="00BA6320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하여 기재</w:t>
            </w: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)</w:t>
            </w:r>
          </w:p>
        </w:tc>
      </w:tr>
    </w:tbl>
    <w:p w14:paraId="000731CD" w14:textId="77777777" w:rsidR="000B674E" w:rsidRDefault="000B674E">
      <w:pPr>
        <w:pStyle w:val="ac"/>
        <w:spacing w:line="307" w:lineRule="auto"/>
        <w:rPr>
          <w:rFonts w:ascii="맑은 고딕" w:eastAsia="맑은 고딕" w:cs="맑은 고딕"/>
          <w:color w:val="FFFFFF"/>
          <w:sz w:val="2"/>
          <w:szCs w:val="2"/>
        </w:rPr>
      </w:pPr>
      <w:r>
        <w:rPr>
          <w:rFonts w:ascii="맑은 고딕" w:eastAsia="맑은 고딕" w:cs="맑은 고딕"/>
          <w:color w:val="FFFFFF"/>
          <w:sz w:val="2"/>
          <w:szCs w:val="2"/>
        </w:rPr>
        <w:t>y</w:t>
      </w:r>
    </w:p>
    <w:tbl>
      <w:tblPr>
        <w:tblW w:w="1043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895"/>
        <w:gridCol w:w="1516"/>
        <w:gridCol w:w="1790"/>
        <w:gridCol w:w="1822"/>
        <w:gridCol w:w="795"/>
        <w:gridCol w:w="845"/>
        <w:gridCol w:w="1773"/>
      </w:tblGrid>
      <w:tr w:rsidR="000B674E" w14:paraId="78D8EEDF" w14:textId="77777777" w:rsidTr="00A1276D">
        <w:trPr>
          <w:trHeight w:hRule="exact" w:val="599"/>
          <w:jc w:val="center"/>
        </w:trPr>
        <w:tc>
          <w:tcPr>
            <w:tcW w:w="1895" w:type="dxa"/>
            <w:tcBorders>
              <w:top w:val="single" w:sz="12" w:space="0" w:color="000000"/>
              <w:left w:val="nil"/>
              <w:bottom w:val="single" w:sz="6" w:space="0" w:color="000000"/>
              <w:right w:val="dotted" w:sz="6" w:space="0" w:color="A0A0A0"/>
            </w:tcBorders>
            <w:shd w:val="clear" w:color="F3F3F3" w:fill="BFBFBF"/>
            <w:vAlign w:val="center"/>
          </w:tcPr>
          <w:p w14:paraId="2F0E3FFE" w14:textId="77777777" w:rsidR="000B674E" w:rsidRPr="00B71D33" w:rsidRDefault="000B674E" w:rsidP="00312174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cs="맑은 고딕" w:hint="eastAsia"/>
                <w:b/>
                <w:sz w:val="20"/>
                <w:szCs w:val="20"/>
              </w:rPr>
              <w:t>근무처</w:t>
            </w:r>
          </w:p>
        </w:tc>
        <w:tc>
          <w:tcPr>
            <w:tcW w:w="3306" w:type="dxa"/>
            <w:gridSpan w:val="2"/>
            <w:tcBorders>
              <w:top w:val="single" w:sz="12" w:space="0" w:color="00000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vAlign w:val="center"/>
          </w:tcPr>
          <w:p w14:paraId="50B9C7CB" w14:textId="77777777" w:rsidR="000B674E" w:rsidRPr="00B71D33" w:rsidRDefault="000B674E" w:rsidP="00312174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17" w:type="dxa"/>
            <w:gridSpan w:val="2"/>
            <w:tcBorders>
              <w:top w:val="single" w:sz="12" w:space="0" w:color="000000"/>
              <w:left w:val="dotted" w:sz="6" w:space="0" w:color="A0A0A0"/>
              <w:bottom w:val="dotted" w:sz="6" w:space="0" w:color="A0A0A0"/>
              <w:right w:val="dotted" w:sz="6" w:space="0" w:color="A0A0A0"/>
            </w:tcBorders>
            <w:shd w:val="clear" w:color="F3F3F3" w:fill="BFBFBF"/>
            <w:vAlign w:val="center"/>
          </w:tcPr>
          <w:p w14:paraId="02329A08" w14:textId="77777777" w:rsidR="000B674E" w:rsidRPr="00B71D33" w:rsidRDefault="00871376" w:rsidP="00312174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cs="맑은 고딕" w:hint="eastAsia"/>
                <w:b/>
                <w:sz w:val="20"/>
                <w:szCs w:val="20"/>
              </w:rPr>
              <w:t>부서 및 직책(직위)</w:t>
            </w:r>
          </w:p>
        </w:tc>
        <w:tc>
          <w:tcPr>
            <w:tcW w:w="2618" w:type="dxa"/>
            <w:gridSpan w:val="2"/>
            <w:tcBorders>
              <w:top w:val="single" w:sz="12" w:space="0" w:color="000000"/>
              <w:left w:val="dotted" w:sz="6" w:space="0" w:color="A0A0A0"/>
              <w:bottom w:val="dotted" w:sz="6" w:space="0" w:color="A0A0A0"/>
              <w:right w:val="nil"/>
            </w:tcBorders>
            <w:vAlign w:val="center"/>
          </w:tcPr>
          <w:p w14:paraId="6A4BCBDE" w14:textId="77777777" w:rsidR="000B674E" w:rsidRPr="00B71D33" w:rsidRDefault="000B674E" w:rsidP="00312174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0B674E" w14:paraId="4516C263" w14:textId="77777777" w:rsidTr="00A1276D">
        <w:trPr>
          <w:trHeight w:hRule="exact" w:val="599"/>
          <w:jc w:val="center"/>
        </w:trPr>
        <w:tc>
          <w:tcPr>
            <w:tcW w:w="1895" w:type="dxa"/>
            <w:tcBorders>
              <w:top w:val="dotted" w:sz="6" w:space="0" w:color="A0A0A0"/>
              <w:left w:val="nil"/>
              <w:bottom w:val="single" w:sz="6" w:space="0" w:color="000000"/>
              <w:right w:val="dotted" w:sz="6" w:space="0" w:color="A0A0A0"/>
            </w:tcBorders>
            <w:shd w:val="clear" w:color="F3F3F3" w:fill="BFBFBF"/>
            <w:vAlign w:val="center"/>
          </w:tcPr>
          <w:p w14:paraId="3550CF15" w14:textId="77777777" w:rsidR="000B674E" w:rsidRPr="00B71D33" w:rsidRDefault="000B674E" w:rsidP="00312174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cs="맑은 고딕" w:hint="eastAsia"/>
                <w:b/>
                <w:sz w:val="20"/>
                <w:szCs w:val="20"/>
              </w:rPr>
              <w:t>근무기간</w:t>
            </w:r>
          </w:p>
        </w:tc>
        <w:tc>
          <w:tcPr>
            <w:tcW w:w="8541" w:type="dxa"/>
            <w:gridSpan w:val="6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nil"/>
            </w:tcBorders>
            <w:vAlign w:val="center"/>
          </w:tcPr>
          <w:p w14:paraId="78252C05" w14:textId="77777777" w:rsidR="000B674E" w:rsidRPr="00B71D33" w:rsidRDefault="00C631E0" w:rsidP="00056CF1">
            <w:pPr>
              <w:pStyle w:val="ac"/>
              <w:spacing w:line="240" w:lineRule="auto"/>
              <w:ind w:left="100" w:right="100" w:firstLineChars="100" w:firstLine="200"/>
              <w:rPr>
                <w:rFonts w:ascii="맑은 고딕" w:eastAsia="맑은 고딕" w:hAnsi="맑은 고딕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20   년 </w:t>
            </w:r>
            <w:r w:rsidRPr="00B71D33">
              <w:rPr>
                <w:rFonts w:ascii="맑은 고딕" w:eastAsia="맑은 고딕" w:hAnsi="맑은 고딕"/>
                <w:sz w:val="20"/>
                <w:szCs w:val="20"/>
              </w:rPr>
              <w:t xml:space="preserve">    </w:t>
            </w:r>
            <w:r w:rsidRPr="00B71D33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월 </w:t>
            </w:r>
            <w:r w:rsidRPr="00B71D33">
              <w:rPr>
                <w:rFonts w:ascii="맑은 고딕" w:eastAsia="맑은 고딕" w:hAnsi="맑은 고딕"/>
                <w:sz w:val="20"/>
                <w:szCs w:val="20"/>
              </w:rPr>
              <w:t xml:space="preserve">  </w:t>
            </w:r>
            <w:proofErr w:type="gramStart"/>
            <w:r w:rsidRPr="00B71D33">
              <w:rPr>
                <w:rFonts w:ascii="맑은 고딕" w:eastAsia="맑은 고딕" w:hAnsi="맑은 고딕"/>
                <w:sz w:val="20"/>
                <w:szCs w:val="20"/>
              </w:rPr>
              <w:t>~  20</w:t>
            </w:r>
            <w:proofErr w:type="gramEnd"/>
            <w:r w:rsidRPr="00B71D33">
              <w:rPr>
                <w:rFonts w:ascii="맑은 고딕" w:eastAsia="맑은 고딕" w:hAnsi="맑은 고딕"/>
                <w:sz w:val="20"/>
                <w:szCs w:val="20"/>
              </w:rPr>
              <w:t xml:space="preserve">   </w:t>
            </w:r>
            <w:r w:rsidRPr="00B71D33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년 </w:t>
            </w:r>
            <w:r w:rsidRPr="00B71D33">
              <w:rPr>
                <w:rFonts w:ascii="맑은 고딕" w:eastAsia="맑은 고딕" w:hAnsi="맑은 고딕"/>
                <w:sz w:val="20"/>
                <w:szCs w:val="20"/>
              </w:rPr>
              <w:t xml:space="preserve">   </w:t>
            </w:r>
            <w:r w:rsidRPr="00B71D33">
              <w:rPr>
                <w:rFonts w:ascii="맑은 고딕" w:eastAsia="맑은 고딕" w:hAnsi="맑은 고딕" w:hint="eastAsia"/>
                <w:sz w:val="20"/>
                <w:szCs w:val="20"/>
              </w:rPr>
              <w:t>월</w:t>
            </w:r>
            <w:r w:rsidRPr="00B71D33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proofErr w:type="gramStart"/>
            <w:r w:rsidRPr="00B71D33">
              <w:rPr>
                <w:rFonts w:ascii="맑은 고딕" w:eastAsia="맑은 고딕" w:hAnsi="맑은 고딕"/>
                <w:sz w:val="20"/>
                <w:szCs w:val="20"/>
              </w:rPr>
              <w:t xml:space="preserve">(  </w:t>
            </w:r>
            <w:proofErr w:type="gramEnd"/>
            <w:r w:rsidRPr="00B71D33">
              <w:rPr>
                <w:rFonts w:ascii="맑은 고딕" w:eastAsia="맑은 고딕" w:hAnsi="맑은 고딕"/>
                <w:sz w:val="20"/>
                <w:szCs w:val="20"/>
              </w:rPr>
              <w:t xml:space="preserve">  </w:t>
            </w:r>
            <w:r w:rsidRPr="00B71D33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년  </w:t>
            </w:r>
            <w:r w:rsidRPr="00B71D33">
              <w:rPr>
                <w:rFonts w:ascii="맑은 고딕" w:eastAsia="맑은 고딕" w:hAnsi="맑은 고딕"/>
                <w:sz w:val="20"/>
                <w:szCs w:val="20"/>
              </w:rPr>
              <w:t xml:space="preserve">  </w:t>
            </w:r>
            <w:r w:rsidRPr="00B71D33">
              <w:rPr>
                <w:rFonts w:ascii="맑은 고딕" w:eastAsia="맑은 고딕" w:hAnsi="맑은 고딕" w:hint="eastAsia"/>
                <w:sz w:val="20"/>
                <w:szCs w:val="20"/>
              </w:rPr>
              <w:t>개월)</w:t>
            </w:r>
            <w:r w:rsidRPr="00B71D33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</w:p>
        </w:tc>
      </w:tr>
      <w:tr w:rsidR="00EC172A" w14:paraId="44878F48" w14:textId="77777777" w:rsidTr="00A1276D">
        <w:trPr>
          <w:trHeight w:val="581"/>
          <w:jc w:val="center"/>
        </w:trPr>
        <w:tc>
          <w:tcPr>
            <w:tcW w:w="1895" w:type="dxa"/>
            <w:vMerge w:val="restart"/>
            <w:tcBorders>
              <w:top w:val="dotted" w:sz="6" w:space="0" w:color="A0A0A0"/>
              <w:left w:val="nil"/>
              <w:bottom w:val="single" w:sz="6" w:space="0" w:color="000000"/>
              <w:right w:val="dotted" w:sz="6" w:space="0" w:color="A0A0A0"/>
            </w:tcBorders>
            <w:shd w:val="clear" w:color="F3F3F3" w:fill="BFBFBF"/>
            <w:vAlign w:val="center"/>
          </w:tcPr>
          <w:p w14:paraId="152C3280" w14:textId="77777777" w:rsidR="00056CF1" w:rsidRPr="00B71D33" w:rsidRDefault="00111C15" w:rsidP="00312174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cs="맑은 고딕" w:hint="eastAsia"/>
                <w:b/>
                <w:sz w:val="20"/>
                <w:szCs w:val="20"/>
              </w:rPr>
              <w:t>세부</w:t>
            </w:r>
          </w:p>
          <w:p w14:paraId="5B9A0681" w14:textId="77777777" w:rsidR="00111C15" w:rsidRPr="00B71D33" w:rsidRDefault="00111C15" w:rsidP="00312174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cs="맑은 고딕" w:hint="eastAsia"/>
                <w:b/>
                <w:sz w:val="20"/>
                <w:szCs w:val="20"/>
              </w:rPr>
              <w:t>경력소개</w:t>
            </w:r>
          </w:p>
        </w:tc>
        <w:tc>
          <w:tcPr>
            <w:tcW w:w="1516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nil"/>
            </w:tcBorders>
            <w:vAlign w:val="center"/>
          </w:tcPr>
          <w:p w14:paraId="3EF870EF" w14:textId="77777777" w:rsidR="00111C15" w:rsidRPr="00B71D33" w:rsidRDefault="00111C15" w:rsidP="00056CF1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hint="eastAsia"/>
                <w:sz w:val="20"/>
                <w:szCs w:val="20"/>
              </w:rPr>
              <w:t>▶ 회사구분</w:t>
            </w:r>
          </w:p>
        </w:tc>
        <w:tc>
          <w:tcPr>
            <w:tcW w:w="3612" w:type="dxa"/>
            <w:gridSpan w:val="2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nil"/>
            </w:tcBorders>
            <w:vAlign w:val="center"/>
          </w:tcPr>
          <w:p w14:paraId="5C115425" w14:textId="77777777" w:rsidR="00111C15" w:rsidRPr="00B71D33" w:rsidRDefault="00056CF1" w:rsidP="00871376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/>
                <w:sz w:val="20"/>
                <w:szCs w:val="20"/>
              </w:rPr>
              <w:t>(</w:t>
            </w:r>
            <w:proofErr w:type="gramStart"/>
            <w:r w:rsidRPr="00B71D33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대기업 </w:t>
            </w:r>
            <w:r w:rsidRPr="00B71D33">
              <w:rPr>
                <w:rFonts w:ascii="맑은 고딕" w:eastAsia="맑은 고딕" w:hAnsi="맑은 고딕"/>
                <w:sz w:val="20"/>
                <w:szCs w:val="20"/>
              </w:rPr>
              <w:t>/</w:t>
            </w:r>
            <w:proofErr w:type="gramEnd"/>
            <w:r w:rsidRPr="00B71D33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proofErr w:type="gramStart"/>
            <w:r w:rsidRPr="00B71D33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중견기업 </w:t>
            </w:r>
            <w:r w:rsidRPr="00B71D33">
              <w:rPr>
                <w:rFonts w:ascii="맑은 고딕" w:eastAsia="맑은 고딕" w:hAnsi="맑은 고딕"/>
                <w:sz w:val="20"/>
                <w:szCs w:val="20"/>
              </w:rPr>
              <w:t>/</w:t>
            </w:r>
            <w:proofErr w:type="gramEnd"/>
            <w:r w:rsidRPr="00B71D33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B71D33">
              <w:rPr>
                <w:rFonts w:ascii="맑은 고딕" w:eastAsia="맑은 고딕" w:hAnsi="맑은 고딕" w:hint="eastAsia"/>
                <w:sz w:val="20"/>
                <w:szCs w:val="20"/>
              </w:rPr>
              <w:t>중소기업)</w:t>
            </w:r>
          </w:p>
        </w:tc>
        <w:tc>
          <w:tcPr>
            <w:tcW w:w="1640" w:type="dxa"/>
            <w:gridSpan w:val="2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nil"/>
            </w:tcBorders>
            <w:vAlign w:val="center"/>
          </w:tcPr>
          <w:p w14:paraId="1FD5E8AF" w14:textId="77777777" w:rsidR="00111C15" w:rsidRPr="00B71D33" w:rsidRDefault="00111C15" w:rsidP="00871376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hint="eastAsia"/>
                <w:sz w:val="20"/>
                <w:szCs w:val="20"/>
              </w:rPr>
              <w:t>▶ 매출액</w:t>
            </w:r>
          </w:p>
        </w:tc>
        <w:tc>
          <w:tcPr>
            <w:tcW w:w="1772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nil"/>
            </w:tcBorders>
            <w:vAlign w:val="center"/>
          </w:tcPr>
          <w:p w14:paraId="6C4C41DC" w14:textId="77777777" w:rsidR="00111C15" w:rsidRPr="00B71D33" w:rsidRDefault="00111C15" w:rsidP="00312174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EC172A" w14:paraId="47F40EF8" w14:textId="77777777" w:rsidTr="00A1276D">
        <w:trPr>
          <w:trHeight w:hRule="exact" w:val="657"/>
          <w:jc w:val="center"/>
        </w:trPr>
        <w:tc>
          <w:tcPr>
            <w:tcW w:w="1895" w:type="dxa"/>
            <w:vMerge/>
            <w:tcBorders>
              <w:top w:val="dotted" w:sz="6" w:space="0" w:color="A0A0A0"/>
              <w:left w:val="nil"/>
              <w:bottom w:val="single" w:sz="6" w:space="0" w:color="000000"/>
              <w:right w:val="dotted" w:sz="6" w:space="0" w:color="A0A0A0"/>
            </w:tcBorders>
            <w:shd w:val="clear" w:color="F3F3F3" w:fill="BFBFBF"/>
            <w:vAlign w:val="center"/>
          </w:tcPr>
          <w:p w14:paraId="1F908876" w14:textId="77777777" w:rsidR="00111C15" w:rsidRPr="00B71D33" w:rsidRDefault="00111C15" w:rsidP="00312174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nil"/>
            </w:tcBorders>
            <w:vAlign w:val="center"/>
          </w:tcPr>
          <w:p w14:paraId="06CFDF67" w14:textId="77777777" w:rsidR="00111C15" w:rsidRPr="00B71D33" w:rsidRDefault="00056CF1" w:rsidP="00056CF1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▶ 품 </w:t>
            </w:r>
            <w:r w:rsidRPr="00B71D33">
              <w:rPr>
                <w:rFonts w:ascii="맑은 고딕" w:eastAsia="맑은 고딕" w:hAnsi="맑은 고딕"/>
                <w:sz w:val="20"/>
                <w:szCs w:val="20"/>
              </w:rPr>
              <w:t xml:space="preserve">   </w:t>
            </w:r>
            <w:r w:rsidRPr="00B71D33">
              <w:rPr>
                <w:rFonts w:ascii="맑은 고딕" w:eastAsia="맑은 고딕" w:hAnsi="맑은 고딕" w:hint="eastAsia"/>
                <w:sz w:val="20"/>
                <w:szCs w:val="20"/>
              </w:rPr>
              <w:t>목</w:t>
            </w:r>
          </w:p>
        </w:tc>
        <w:tc>
          <w:tcPr>
            <w:tcW w:w="3612" w:type="dxa"/>
            <w:gridSpan w:val="2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nil"/>
            </w:tcBorders>
            <w:vAlign w:val="center"/>
          </w:tcPr>
          <w:p w14:paraId="6FBA1F4C" w14:textId="77777777" w:rsidR="00111C15" w:rsidRPr="00B71D33" w:rsidRDefault="00111C15" w:rsidP="00871376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nil"/>
            </w:tcBorders>
            <w:vAlign w:val="center"/>
          </w:tcPr>
          <w:p w14:paraId="524F9F3E" w14:textId="77777777" w:rsidR="00111C15" w:rsidRPr="00B71D33" w:rsidRDefault="00056CF1" w:rsidP="00871376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▶ </w:t>
            </w:r>
            <w:proofErr w:type="spellStart"/>
            <w:r w:rsidRPr="00B71D33">
              <w:rPr>
                <w:rFonts w:ascii="맑은 고딕" w:eastAsia="맑은 고딕" w:hAnsi="맑은 고딕" w:hint="eastAsia"/>
                <w:sz w:val="20"/>
                <w:szCs w:val="20"/>
              </w:rPr>
              <w:t>직원수</w:t>
            </w:r>
            <w:proofErr w:type="spellEnd"/>
          </w:p>
        </w:tc>
        <w:tc>
          <w:tcPr>
            <w:tcW w:w="1772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nil"/>
            </w:tcBorders>
            <w:vAlign w:val="center"/>
          </w:tcPr>
          <w:p w14:paraId="539CF872" w14:textId="77777777" w:rsidR="00111C15" w:rsidRPr="00B71D33" w:rsidRDefault="00111C15" w:rsidP="00871376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EC172A" w14:paraId="0EAADD81" w14:textId="77777777" w:rsidTr="00A1276D">
        <w:trPr>
          <w:trHeight w:hRule="exact" w:val="623"/>
          <w:jc w:val="center"/>
        </w:trPr>
        <w:tc>
          <w:tcPr>
            <w:tcW w:w="1895" w:type="dxa"/>
            <w:vMerge/>
            <w:tcBorders>
              <w:top w:val="dotted" w:sz="6" w:space="0" w:color="A0A0A0"/>
              <w:left w:val="nil"/>
              <w:bottom w:val="single" w:sz="6" w:space="0" w:color="000000"/>
              <w:right w:val="dotted" w:sz="6" w:space="0" w:color="A0A0A0"/>
            </w:tcBorders>
            <w:shd w:val="clear" w:color="F3F3F3" w:fill="BFBFBF"/>
            <w:vAlign w:val="center"/>
          </w:tcPr>
          <w:p w14:paraId="78EF2CF6" w14:textId="77777777" w:rsidR="00056CF1" w:rsidRPr="00B71D33" w:rsidRDefault="00056CF1" w:rsidP="00312174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nil"/>
            </w:tcBorders>
            <w:vAlign w:val="center"/>
          </w:tcPr>
          <w:p w14:paraId="0A9CD6A7" w14:textId="77777777" w:rsidR="00056CF1" w:rsidRPr="00B71D33" w:rsidRDefault="00056CF1" w:rsidP="00B71D33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hint="eastAsia"/>
                <w:sz w:val="20"/>
                <w:szCs w:val="20"/>
              </w:rPr>
              <w:t>▶ 퇴직사유</w:t>
            </w:r>
          </w:p>
        </w:tc>
        <w:tc>
          <w:tcPr>
            <w:tcW w:w="3612" w:type="dxa"/>
            <w:gridSpan w:val="2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nil"/>
            </w:tcBorders>
            <w:vAlign w:val="center"/>
          </w:tcPr>
          <w:p w14:paraId="3DE36CC1" w14:textId="77777777" w:rsidR="00056CF1" w:rsidRPr="00B71D33" w:rsidRDefault="00056CF1" w:rsidP="00871376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nil"/>
            </w:tcBorders>
            <w:vAlign w:val="center"/>
          </w:tcPr>
          <w:p w14:paraId="58D008C5" w14:textId="77777777" w:rsidR="00056CF1" w:rsidRPr="00B71D33" w:rsidRDefault="00056CF1" w:rsidP="00B71D33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hint="eastAsia"/>
                <w:sz w:val="20"/>
                <w:szCs w:val="20"/>
              </w:rPr>
              <w:t>▶ 최종연봉</w:t>
            </w:r>
          </w:p>
        </w:tc>
        <w:tc>
          <w:tcPr>
            <w:tcW w:w="1772" w:type="dxa"/>
            <w:tcBorders>
              <w:top w:val="dotted" w:sz="6" w:space="0" w:color="A0A0A0"/>
              <w:left w:val="dotted" w:sz="6" w:space="0" w:color="A0A0A0"/>
              <w:bottom w:val="dotted" w:sz="6" w:space="0" w:color="A0A0A0"/>
              <w:right w:val="nil"/>
            </w:tcBorders>
            <w:vAlign w:val="center"/>
          </w:tcPr>
          <w:p w14:paraId="3FED538B" w14:textId="77777777" w:rsidR="00056CF1" w:rsidRPr="00B71D33" w:rsidRDefault="00056CF1" w:rsidP="00871376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056CF1" w14:paraId="5B8EBC61" w14:textId="77777777" w:rsidTr="00A1276D">
        <w:trPr>
          <w:trHeight w:hRule="exact" w:val="7597"/>
          <w:jc w:val="center"/>
        </w:trPr>
        <w:tc>
          <w:tcPr>
            <w:tcW w:w="1895" w:type="dxa"/>
            <w:vMerge/>
            <w:tcBorders>
              <w:top w:val="dotted" w:sz="6" w:space="0" w:color="A0A0A0"/>
              <w:left w:val="nil"/>
              <w:bottom w:val="single" w:sz="6" w:space="0" w:color="000000"/>
              <w:right w:val="dotted" w:sz="6" w:space="0" w:color="A0A0A0"/>
            </w:tcBorders>
            <w:shd w:val="clear" w:color="F3F3F3" w:fill="BFBFBF"/>
            <w:vAlign w:val="center"/>
          </w:tcPr>
          <w:p w14:paraId="4C0067D1" w14:textId="77777777" w:rsidR="00056CF1" w:rsidRPr="00B71D33" w:rsidRDefault="00056CF1" w:rsidP="00312174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sz w:val="20"/>
                <w:szCs w:val="20"/>
              </w:rPr>
            </w:pPr>
          </w:p>
        </w:tc>
        <w:tc>
          <w:tcPr>
            <w:tcW w:w="8541" w:type="dxa"/>
            <w:gridSpan w:val="6"/>
            <w:tcBorders>
              <w:top w:val="dotted" w:sz="6" w:space="0" w:color="A0A0A0"/>
              <w:left w:val="dotted" w:sz="6" w:space="0" w:color="A0A0A0"/>
              <w:bottom w:val="single" w:sz="6" w:space="0" w:color="000000"/>
              <w:right w:val="nil"/>
            </w:tcBorders>
            <w:vAlign w:val="center"/>
          </w:tcPr>
          <w:p w14:paraId="469BA17B" w14:textId="77777777" w:rsidR="00056CF1" w:rsidRPr="00B71D33" w:rsidRDefault="00056CF1" w:rsidP="00871376">
            <w:pPr>
              <w:pStyle w:val="ac"/>
              <w:spacing w:line="240" w:lineRule="auto"/>
              <w:ind w:left="100" w:right="10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14:paraId="0DDDC722" w14:textId="77777777" w:rsidR="000B674E" w:rsidRDefault="000B674E">
      <w:pPr>
        <w:pStyle w:val="ac"/>
        <w:spacing w:line="307" w:lineRule="auto"/>
        <w:rPr>
          <w:sz w:val="2"/>
          <w:szCs w:val="2"/>
        </w:rPr>
      </w:pPr>
    </w:p>
    <w:p w14:paraId="1E36DB39" w14:textId="01EB1BB8" w:rsidR="000B674E" w:rsidRDefault="000B674E">
      <w:pPr>
        <w:pStyle w:val="ac"/>
        <w:spacing w:line="307" w:lineRule="auto"/>
        <w:rPr>
          <w:sz w:val="2"/>
          <w:szCs w:val="2"/>
        </w:rPr>
      </w:pPr>
    </w:p>
    <w:p w14:paraId="339307FC" w14:textId="2AA6137C" w:rsidR="00A1276D" w:rsidRDefault="00A1276D">
      <w:pPr>
        <w:pStyle w:val="ac"/>
        <w:spacing w:line="307" w:lineRule="auto"/>
        <w:rPr>
          <w:sz w:val="2"/>
          <w:szCs w:val="2"/>
        </w:rPr>
      </w:pPr>
    </w:p>
    <w:p w14:paraId="40464AB9" w14:textId="63AD6A68" w:rsidR="00A1276D" w:rsidRDefault="00A1276D">
      <w:pPr>
        <w:pStyle w:val="ac"/>
        <w:spacing w:line="307" w:lineRule="auto"/>
        <w:rPr>
          <w:sz w:val="2"/>
          <w:szCs w:val="2"/>
        </w:rPr>
      </w:pPr>
    </w:p>
    <w:tbl>
      <w:tblPr>
        <w:tblpPr w:leftFromText="142" w:rightFromText="142" w:vertAnchor="page" w:horzAnchor="margin" w:tblpY="12675"/>
        <w:tblW w:w="1044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6" w:space="0" w:color="A0A0A0"/>
        </w:tblBorders>
        <w:tblLook w:val="04A0" w:firstRow="1" w:lastRow="0" w:firstColumn="1" w:lastColumn="0" w:noHBand="0" w:noVBand="1"/>
      </w:tblPr>
      <w:tblGrid>
        <w:gridCol w:w="1880"/>
        <w:gridCol w:w="8569"/>
      </w:tblGrid>
      <w:tr w:rsidR="00504041" w14:paraId="58E44209" w14:textId="77777777" w:rsidTr="00504041">
        <w:trPr>
          <w:trHeight w:val="2612"/>
        </w:trPr>
        <w:tc>
          <w:tcPr>
            <w:tcW w:w="1880" w:type="dxa"/>
            <w:shd w:val="clear" w:color="auto" w:fill="BFBFBF"/>
            <w:vAlign w:val="center"/>
          </w:tcPr>
          <w:p w14:paraId="7A222F33" w14:textId="77777777" w:rsidR="00504041" w:rsidRPr="00B71D33" w:rsidRDefault="00504041" w:rsidP="00504041">
            <w:pPr>
              <w:pStyle w:val="ac"/>
              <w:spacing w:line="240" w:lineRule="auto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업무상 강점</w:t>
            </w:r>
          </w:p>
          <w:p w14:paraId="0C79C239" w14:textId="77777777" w:rsidR="00504041" w:rsidRPr="00B71D33" w:rsidRDefault="00504041" w:rsidP="00504041">
            <w:pPr>
              <w:pStyle w:val="ac"/>
              <w:spacing w:line="240" w:lineRule="auto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(핵심역량)</w:t>
            </w:r>
          </w:p>
        </w:tc>
        <w:tc>
          <w:tcPr>
            <w:tcW w:w="8569" w:type="dxa"/>
            <w:vAlign w:val="center"/>
          </w:tcPr>
          <w:p w14:paraId="361CC093" w14:textId="77777777" w:rsidR="00504041" w:rsidRPr="00B71D33" w:rsidRDefault="00504041" w:rsidP="00504041">
            <w:pPr>
              <w:pStyle w:val="ac"/>
              <w:spacing w:line="307" w:lineRule="auto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1.</w:t>
            </w:r>
          </w:p>
          <w:p w14:paraId="0814A644" w14:textId="77777777" w:rsidR="00504041" w:rsidRPr="00B71D33" w:rsidRDefault="00504041" w:rsidP="00504041">
            <w:pPr>
              <w:pStyle w:val="ac"/>
              <w:spacing w:line="307" w:lineRule="auto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2.</w:t>
            </w:r>
          </w:p>
          <w:p w14:paraId="1B3B3088" w14:textId="77777777" w:rsidR="00504041" w:rsidRPr="00B71D33" w:rsidRDefault="00504041" w:rsidP="00504041">
            <w:pPr>
              <w:pStyle w:val="ac"/>
              <w:spacing w:line="307" w:lineRule="auto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3.</w:t>
            </w:r>
          </w:p>
          <w:p w14:paraId="48C1A33A" w14:textId="77777777" w:rsidR="00504041" w:rsidRPr="00B71D33" w:rsidRDefault="00504041" w:rsidP="00504041">
            <w:pPr>
              <w:pStyle w:val="ac"/>
              <w:spacing w:line="307" w:lineRule="auto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4.</w:t>
            </w:r>
          </w:p>
          <w:p w14:paraId="479FCF65" w14:textId="77777777" w:rsidR="00504041" w:rsidRPr="00B71D33" w:rsidRDefault="00504041" w:rsidP="00504041">
            <w:pPr>
              <w:pStyle w:val="ac"/>
              <w:spacing w:line="307" w:lineRule="auto"/>
              <w:rPr>
                <w:rFonts w:ascii="맑은 고딕" w:eastAsia="맑은 고딕" w:hAnsi="맑은 고딕"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5.</w:t>
            </w:r>
          </w:p>
        </w:tc>
      </w:tr>
      <w:tr w:rsidR="00504041" w14:paraId="137DCB58" w14:textId="77777777" w:rsidTr="00504041">
        <w:trPr>
          <w:trHeight w:val="592"/>
        </w:trPr>
        <w:tc>
          <w:tcPr>
            <w:tcW w:w="1880" w:type="dxa"/>
            <w:shd w:val="clear" w:color="auto" w:fill="BFBFBF"/>
            <w:vAlign w:val="center"/>
          </w:tcPr>
          <w:p w14:paraId="47C64622" w14:textId="77777777" w:rsidR="00504041" w:rsidRPr="00B71D33" w:rsidRDefault="00504041" w:rsidP="00504041">
            <w:pPr>
              <w:pStyle w:val="ac"/>
              <w:spacing w:line="307" w:lineRule="auto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B71D33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출근 가능일</w:t>
            </w:r>
          </w:p>
        </w:tc>
        <w:tc>
          <w:tcPr>
            <w:tcW w:w="8569" w:type="dxa"/>
          </w:tcPr>
          <w:p w14:paraId="1C7D71A7" w14:textId="77777777" w:rsidR="00504041" w:rsidRPr="00B71D33" w:rsidRDefault="00504041" w:rsidP="00504041">
            <w:pPr>
              <w:pStyle w:val="ac"/>
              <w:spacing w:line="307" w:lineRule="auto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14:paraId="0ED7F166" w14:textId="0D5492D3" w:rsidR="00A1276D" w:rsidRDefault="00A1276D">
      <w:pPr>
        <w:pStyle w:val="ac"/>
        <w:spacing w:line="307" w:lineRule="auto"/>
        <w:rPr>
          <w:sz w:val="2"/>
          <w:szCs w:val="2"/>
        </w:rPr>
      </w:pPr>
    </w:p>
    <w:p w14:paraId="5F4F5C85" w14:textId="029D5308" w:rsidR="00A1276D" w:rsidRDefault="00A1276D">
      <w:pPr>
        <w:pStyle w:val="ac"/>
        <w:spacing w:line="307" w:lineRule="auto"/>
        <w:rPr>
          <w:sz w:val="2"/>
          <w:szCs w:val="2"/>
        </w:rPr>
      </w:pPr>
    </w:p>
    <w:p w14:paraId="6886FEEB" w14:textId="77777777" w:rsidR="00A1276D" w:rsidRDefault="00A1276D" w:rsidP="00504041">
      <w:pPr>
        <w:pStyle w:val="ac"/>
        <w:spacing w:line="307" w:lineRule="auto"/>
        <w:rPr>
          <w:rFonts w:hint="eastAsia"/>
          <w:sz w:val="2"/>
          <w:szCs w:val="2"/>
        </w:rPr>
      </w:pPr>
    </w:p>
    <w:sectPr w:rsidR="00A1276D" w:rsidSect="000312BA">
      <w:pgSz w:w="11906" w:h="16838" w:code="9"/>
      <w:pgMar w:top="720" w:right="720" w:bottom="720" w:left="720" w:header="567" w:footer="567" w:gutter="0"/>
      <w:pgBorders w:offsetFrom="page">
        <w:top w:val="dotted" w:sz="6" w:space="24" w:color="A0A0A0"/>
        <w:left w:val="dotted" w:sz="6" w:space="24" w:color="A0A0A0"/>
        <w:bottom w:val="dotted" w:sz="6" w:space="24" w:color="A0A0A0"/>
        <w:right w:val="dotted" w:sz="6" w:space="24" w:color="A0A0A0"/>
      </w:pgBorders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92896" w14:textId="77777777" w:rsidR="008163E7" w:rsidRDefault="008163E7">
      <w:r>
        <w:separator/>
      </w:r>
    </w:p>
  </w:endnote>
  <w:endnote w:type="continuationSeparator" w:id="0">
    <w:p w14:paraId="73A9BACE" w14:textId="77777777" w:rsidR="008163E7" w:rsidRDefault="0081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436F7" w14:textId="77777777" w:rsidR="008163E7" w:rsidRDefault="008163E7">
      <w:r>
        <w:separator/>
      </w:r>
    </w:p>
  </w:footnote>
  <w:footnote w:type="continuationSeparator" w:id="0">
    <w:p w14:paraId="57F4ECB0" w14:textId="77777777" w:rsidR="008163E7" w:rsidRDefault="00816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724"/>
    <w:multiLevelType w:val="hybridMultilevel"/>
    <w:tmpl w:val="8EB2E956"/>
    <w:lvl w:ilvl="0" w:tplc="7DB6159E">
      <w:start w:val="2015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323975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14B"/>
    <w:rsid w:val="00015231"/>
    <w:rsid w:val="000312BA"/>
    <w:rsid w:val="00033D93"/>
    <w:rsid w:val="00051C0D"/>
    <w:rsid w:val="000532C1"/>
    <w:rsid w:val="00056CF1"/>
    <w:rsid w:val="00080E8D"/>
    <w:rsid w:val="00081F62"/>
    <w:rsid w:val="000B060D"/>
    <w:rsid w:val="000B497D"/>
    <w:rsid w:val="000B674E"/>
    <w:rsid w:val="000D17C7"/>
    <w:rsid w:val="000D5B23"/>
    <w:rsid w:val="000F4EA2"/>
    <w:rsid w:val="00111C15"/>
    <w:rsid w:val="00156B97"/>
    <w:rsid w:val="00164C60"/>
    <w:rsid w:val="00193DE4"/>
    <w:rsid w:val="001B4CFA"/>
    <w:rsid w:val="001D65A8"/>
    <w:rsid w:val="001E671B"/>
    <w:rsid w:val="002078CB"/>
    <w:rsid w:val="00243317"/>
    <w:rsid w:val="00261937"/>
    <w:rsid w:val="00280BDB"/>
    <w:rsid w:val="002B632F"/>
    <w:rsid w:val="002D3190"/>
    <w:rsid w:val="002D4A57"/>
    <w:rsid w:val="002F66CF"/>
    <w:rsid w:val="002F77F0"/>
    <w:rsid w:val="00306D48"/>
    <w:rsid w:val="00312174"/>
    <w:rsid w:val="003204FF"/>
    <w:rsid w:val="00340B4A"/>
    <w:rsid w:val="003A0D40"/>
    <w:rsid w:val="003C4362"/>
    <w:rsid w:val="003E2D67"/>
    <w:rsid w:val="003F4C44"/>
    <w:rsid w:val="00471B51"/>
    <w:rsid w:val="004B7037"/>
    <w:rsid w:val="00504041"/>
    <w:rsid w:val="00545C8D"/>
    <w:rsid w:val="00555BCE"/>
    <w:rsid w:val="005A707B"/>
    <w:rsid w:val="005A7D99"/>
    <w:rsid w:val="005C66B9"/>
    <w:rsid w:val="00637A9C"/>
    <w:rsid w:val="006513B5"/>
    <w:rsid w:val="00661985"/>
    <w:rsid w:val="006865E7"/>
    <w:rsid w:val="00692E5A"/>
    <w:rsid w:val="006D5454"/>
    <w:rsid w:val="0070340E"/>
    <w:rsid w:val="0070419A"/>
    <w:rsid w:val="0073448F"/>
    <w:rsid w:val="00781053"/>
    <w:rsid w:val="007835C2"/>
    <w:rsid w:val="00786D36"/>
    <w:rsid w:val="008163E7"/>
    <w:rsid w:val="008400F3"/>
    <w:rsid w:val="008664D1"/>
    <w:rsid w:val="00871376"/>
    <w:rsid w:val="00874146"/>
    <w:rsid w:val="00886BC0"/>
    <w:rsid w:val="008A5B6A"/>
    <w:rsid w:val="008B4DCA"/>
    <w:rsid w:val="00963597"/>
    <w:rsid w:val="009637DB"/>
    <w:rsid w:val="00970ACC"/>
    <w:rsid w:val="009725A5"/>
    <w:rsid w:val="00987303"/>
    <w:rsid w:val="0099026E"/>
    <w:rsid w:val="009A19E2"/>
    <w:rsid w:val="009E31C6"/>
    <w:rsid w:val="00A1276D"/>
    <w:rsid w:val="00A167DF"/>
    <w:rsid w:val="00A42175"/>
    <w:rsid w:val="00A8281D"/>
    <w:rsid w:val="00A915AF"/>
    <w:rsid w:val="00AC2A14"/>
    <w:rsid w:val="00AF3B8E"/>
    <w:rsid w:val="00B03430"/>
    <w:rsid w:val="00B15E09"/>
    <w:rsid w:val="00B31AE3"/>
    <w:rsid w:val="00B71D33"/>
    <w:rsid w:val="00B73F8B"/>
    <w:rsid w:val="00BA5B1E"/>
    <w:rsid w:val="00BA6320"/>
    <w:rsid w:val="00BC414B"/>
    <w:rsid w:val="00BE1FA3"/>
    <w:rsid w:val="00BE7098"/>
    <w:rsid w:val="00BE71C2"/>
    <w:rsid w:val="00C03B16"/>
    <w:rsid w:val="00C23850"/>
    <w:rsid w:val="00C40157"/>
    <w:rsid w:val="00C631E0"/>
    <w:rsid w:val="00C75A8C"/>
    <w:rsid w:val="00CC270B"/>
    <w:rsid w:val="00D1536B"/>
    <w:rsid w:val="00D94AD7"/>
    <w:rsid w:val="00D974D9"/>
    <w:rsid w:val="00DC7095"/>
    <w:rsid w:val="00DD01EB"/>
    <w:rsid w:val="00E2721B"/>
    <w:rsid w:val="00E327EF"/>
    <w:rsid w:val="00E456BF"/>
    <w:rsid w:val="00E525B6"/>
    <w:rsid w:val="00E76264"/>
    <w:rsid w:val="00E81F21"/>
    <w:rsid w:val="00E954B7"/>
    <w:rsid w:val="00E97865"/>
    <w:rsid w:val="00EB06A3"/>
    <w:rsid w:val="00EC172A"/>
    <w:rsid w:val="00ED3DC9"/>
    <w:rsid w:val="00F12579"/>
    <w:rsid w:val="00F21417"/>
    <w:rsid w:val="00F44ECC"/>
    <w:rsid w:val="00F57CE7"/>
    <w:rsid w:val="00F84EB0"/>
    <w:rsid w:val="00F9088D"/>
    <w:rsid w:val="00FC07E8"/>
    <w:rsid w:val="00FD2E51"/>
    <w:rsid w:val="00FD3420"/>
    <w:rsid w:val="00FE035F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C2FC92"/>
  <w15:docId w15:val="{DA6A891D-F47C-49E1-9BE3-99104F11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paragraph" w:styleId="a4">
    <w:name w:val="Body Text"/>
    <w:basedOn w:val="a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adjustRightInd w:val="0"/>
      <w:spacing w:before="84" w:after="84" w:line="305" w:lineRule="auto"/>
      <w:ind w:left="350" w:right="350"/>
    </w:pPr>
    <w:rPr>
      <w:color w:val="000000"/>
      <w:kern w:val="0"/>
      <w:szCs w:val="20"/>
    </w:rPr>
  </w:style>
  <w:style w:type="paragraph" w:customStyle="1" w:styleId="1">
    <w:name w:val="개요 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148" w:hanging="148"/>
      <w:jc w:val="both"/>
    </w:pPr>
    <w:rPr>
      <w:rFonts w:ascii="바탕"/>
      <w:color w:val="000000"/>
    </w:rPr>
  </w:style>
  <w:style w:type="paragraph" w:customStyle="1" w:styleId="2">
    <w:name w:val="개요 2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348" w:hanging="148"/>
      <w:jc w:val="both"/>
    </w:pPr>
    <w:rPr>
      <w:rFonts w:ascii="바탕"/>
      <w:color w:val="000000"/>
    </w:rPr>
  </w:style>
  <w:style w:type="paragraph" w:customStyle="1" w:styleId="3">
    <w:name w:val="개요 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548" w:hanging="148"/>
      <w:jc w:val="both"/>
    </w:pPr>
    <w:rPr>
      <w:rFonts w:ascii="바탕"/>
      <w:color w:val="000000"/>
    </w:rPr>
  </w:style>
  <w:style w:type="paragraph" w:customStyle="1" w:styleId="4">
    <w:name w:val="개요 4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748" w:hanging="148"/>
      <w:jc w:val="both"/>
    </w:pPr>
    <w:rPr>
      <w:rFonts w:ascii="바탕"/>
      <w:color w:val="000000"/>
    </w:rPr>
  </w:style>
  <w:style w:type="paragraph" w:customStyle="1" w:styleId="5">
    <w:name w:val="개요 5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948" w:hanging="148"/>
      <w:jc w:val="both"/>
    </w:pPr>
    <w:rPr>
      <w:rFonts w:ascii="바탕"/>
      <w:color w:val="000000"/>
    </w:rPr>
  </w:style>
  <w:style w:type="paragraph" w:customStyle="1" w:styleId="6">
    <w:name w:val="개요 6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1148" w:hanging="148"/>
      <w:jc w:val="both"/>
    </w:pPr>
    <w:rPr>
      <w:rFonts w:ascii="바탕"/>
      <w:color w:val="000000"/>
    </w:rPr>
  </w:style>
  <w:style w:type="paragraph" w:customStyle="1" w:styleId="7">
    <w:name w:val="개요 7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1348" w:hanging="148"/>
      <w:jc w:val="both"/>
    </w:pPr>
    <w:rPr>
      <w:rFonts w:ascii="바탕"/>
      <w:color w:val="000000"/>
    </w:rPr>
  </w:style>
  <w:style w:type="paragraph" w:customStyle="1" w:styleId="a5">
    <w:name w:val="쪽 번호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paragraph" w:customStyle="1" w:styleId="a6">
    <w:name w:val="머리말"/>
    <w:pPr>
      <w:widowControl w:val="0"/>
      <w:tabs>
        <w:tab w:val="left" w:pos="806"/>
        <w:tab w:val="left" w:pos="1612"/>
        <w:tab w:val="left" w:pos="2419"/>
        <w:tab w:val="left" w:pos="3225"/>
        <w:tab w:val="left" w:pos="4032"/>
        <w:tab w:val="left" w:pos="4838"/>
        <w:tab w:val="left" w:pos="5644"/>
        <w:tab w:val="left" w:pos="6451"/>
        <w:tab w:val="left" w:pos="7257"/>
        <w:tab w:val="left" w:pos="8064"/>
        <w:tab w:val="left" w:pos="8870"/>
        <w:tab w:val="left" w:pos="10483"/>
        <w:tab w:val="left" w:pos="11289"/>
        <w:tab w:val="left" w:pos="12096"/>
        <w:tab w:val="left" w:pos="12902"/>
        <w:tab w:val="left" w:pos="13708"/>
        <w:tab w:val="left" w:pos="14515"/>
        <w:tab w:val="left" w:pos="15321"/>
        <w:tab w:val="left" w:pos="16128"/>
        <w:tab w:val="left" w:pos="16934"/>
      </w:tabs>
      <w:autoSpaceDE w:val="0"/>
      <w:autoSpaceDN w:val="0"/>
      <w:adjustRightInd w:val="0"/>
      <w:spacing w:before="72" w:line="277" w:lineRule="auto"/>
      <w:ind w:right="200"/>
      <w:jc w:val="right"/>
    </w:pPr>
    <w:rPr>
      <w:rFonts w:ascii="바탕"/>
      <w:color w:val="000000"/>
      <w:sz w:val="18"/>
      <w:szCs w:val="18"/>
    </w:rPr>
  </w:style>
  <w:style w:type="paragraph" w:customStyle="1" w:styleId="a7">
    <w:name w:val="각주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ind w:left="264" w:hanging="264"/>
      <w:jc w:val="both"/>
    </w:pPr>
    <w:rPr>
      <w:rFonts w:ascii="바탕"/>
      <w:color w:val="000000"/>
      <w:sz w:val="18"/>
      <w:szCs w:val="18"/>
    </w:rPr>
  </w:style>
  <w:style w:type="paragraph" w:customStyle="1" w:styleId="a8">
    <w:name w:val="그림캡션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paragraph" w:customStyle="1" w:styleId="a9">
    <w:name w:val="표캡션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paragraph" w:customStyle="1" w:styleId="aa">
    <w:name w:val="수식캡션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paragraph" w:customStyle="1" w:styleId="ab">
    <w:name w:val="찾아보기"/>
    <w:pPr>
      <w:widowControl w:val="0"/>
      <w:tabs>
        <w:tab w:val="left" w:pos="321"/>
        <w:tab w:val="left" w:leader="dot" w:pos="3729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paragraph" w:customStyle="1" w:styleId="ac">
    <w:name w:val="예스폼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paragraph" w:customStyle="1" w:styleId="ad">
    <w:name w:val="별첨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340" w:lineRule="exact"/>
      <w:ind w:left="200"/>
      <w:jc w:val="both"/>
    </w:pPr>
    <w:rPr>
      <w:rFonts w:ascii="바탕"/>
      <w:color w:val="000000"/>
      <w:sz w:val="18"/>
      <w:szCs w:val="18"/>
    </w:rPr>
  </w:style>
  <w:style w:type="paragraph" w:customStyle="1" w:styleId="ae">
    <w:name w:val="표 내용(그래픽)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paragraph" w:customStyle="1" w:styleId="16">
    <w:name w:val="문화돋움16급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autoSpaceDE w:val="0"/>
      <w:autoSpaceDN w:val="0"/>
      <w:adjustRightInd w:val="0"/>
      <w:spacing w:after="170" w:line="340" w:lineRule="exact"/>
      <w:ind w:left="400"/>
      <w:jc w:val="center"/>
    </w:pPr>
    <w:rPr>
      <w:rFonts w:ascii="바탕"/>
      <w:color w:val="000000"/>
      <w:sz w:val="22"/>
      <w:szCs w:val="22"/>
    </w:rPr>
  </w:style>
  <w:style w:type="paragraph" w:customStyle="1" w:styleId="9">
    <w:name w:val="머리말(신명조9)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77" w:lineRule="auto"/>
      <w:jc w:val="both"/>
    </w:pPr>
    <w:rPr>
      <w:rFonts w:ascii="바탕"/>
      <w:color w:val="000000"/>
      <w:sz w:val="18"/>
      <w:szCs w:val="18"/>
    </w:rPr>
  </w:style>
  <w:style w:type="paragraph" w:customStyle="1" w:styleId="af">
    <w:name w:val="표안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20" w:right="20"/>
      <w:jc w:val="both"/>
    </w:pPr>
    <w:rPr>
      <w:rFonts w:ascii="바탕"/>
      <w:color w:val="000000"/>
    </w:rPr>
  </w:style>
  <w:style w:type="paragraph" w:customStyle="1" w:styleId="af0">
    <w:name w:val="(주)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333" w:lineRule="auto"/>
      <w:jc w:val="both"/>
    </w:pPr>
    <w:rPr>
      <w:rFonts w:ascii="바탕"/>
      <w:color w:val="000000"/>
      <w:sz w:val="18"/>
      <w:szCs w:val="18"/>
    </w:rPr>
  </w:style>
  <w:style w:type="paragraph" w:customStyle="1" w:styleId="1-1">
    <w:name w:val="1-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333" w:lineRule="auto"/>
      <w:jc w:val="both"/>
    </w:pPr>
    <w:rPr>
      <w:rFonts w:ascii="바탕"/>
      <w:color w:val="000000"/>
      <w:sz w:val="22"/>
      <w:szCs w:val="22"/>
    </w:rPr>
  </w:style>
  <w:style w:type="paragraph" w:styleId="af1">
    <w:name w:val="header"/>
    <w:basedOn w:val="a"/>
    <w:rsid w:val="005C66B9"/>
    <w:pPr>
      <w:tabs>
        <w:tab w:val="center" w:pos="4252"/>
        <w:tab w:val="right" w:pos="8504"/>
      </w:tabs>
      <w:snapToGrid w:val="0"/>
    </w:pPr>
  </w:style>
  <w:style w:type="paragraph" w:styleId="af2">
    <w:name w:val="footer"/>
    <w:basedOn w:val="a"/>
    <w:rsid w:val="005C66B9"/>
    <w:pPr>
      <w:tabs>
        <w:tab w:val="center" w:pos="4252"/>
        <w:tab w:val="right" w:pos="8504"/>
      </w:tabs>
      <w:snapToGrid w:val="0"/>
    </w:pPr>
  </w:style>
  <w:style w:type="character" w:styleId="af3">
    <w:name w:val="Hyperlink"/>
    <w:rsid w:val="001D65A8"/>
    <w:rPr>
      <w:color w:val="0000FF"/>
      <w:u w:val="single"/>
    </w:rPr>
  </w:style>
  <w:style w:type="table" w:styleId="af4">
    <w:name w:val="Table Grid"/>
    <w:basedOn w:val="a1"/>
    <w:rsid w:val="00970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Char"/>
    <w:rsid w:val="00C40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f5"/>
    <w:rsid w:val="00C4015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6">
    <w:name w:val="List Paragraph"/>
    <w:basedOn w:val="a"/>
    <w:uiPriority w:val="34"/>
    <w:qFormat/>
    <w:rsid w:val="00193DE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51221;&#52268;&#50689;\&#52292;&#50857;\2016&#47732;&#51217;\(&#51452;)&#46041;&#49436;&#44592;&#44277;%20&#51077;&#49324;&#51648;&#50896;&#49436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A1E87-9AD6-4B83-A67A-0C8621D0F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(주)동서기공 입사지원서</Template>
  <TotalTime>0</TotalTime>
  <Pages>3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입사지원서(자기소개서,경력)</vt:lpstr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입사지원서(자기소개서,경력)</dc:title>
  <dc:creator>P#3</dc:creator>
  <cp:keywords>본 문서의 저작권은 예스폼(yesform)에 있으며</cp:keywords>
  <dc:description>무단 복제 및 배포시 법적인 제재를 받을 수 있습니다.</dc:description>
  <cp:lastModifiedBy>YOUNGHUN CHOI</cp:lastModifiedBy>
  <cp:revision>2</cp:revision>
  <cp:lastPrinted>2019-05-15T04:59:00Z</cp:lastPrinted>
  <dcterms:created xsi:type="dcterms:W3CDTF">2026-03-19T02:40:00Z</dcterms:created>
  <dcterms:modified xsi:type="dcterms:W3CDTF">2026-03-19T02:40:00Z</dcterms:modified>
</cp:coreProperties>
</file>